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F1810" w14:textId="27C595A0" w:rsidR="005226F2" w:rsidRDefault="007E60FA" w:rsidP="006F05F4">
      <w:pPr>
        <w:pStyle w:val="Title"/>
        <w:spacing w:after="300"/>
      </w:pPr>
      <w:r>
        <w:t>Individualized Learning and Service Plan</w:t>
      </w:r>
    </w:p>
    <w:p w14:paraId="4A1AFAE0" w14:textId="77777777" w:rsidR="00420252" w:rsidRPr="00420252" w:rsidRDefault="00420252" w:rsidP="00420252"/>
    <w:tbl>
      <w:tblPr>
        <w:tblStyle w:val="TenureInformation"/>
        <w:tblW w:w="0" w:type="auto"/>
        <w:tblLook w:val="0480" w:firstRow="0" w:lastRow="0" w:firstColumn="1" w:lastColumn="0" w:noHBand="0" w:noVBand="1"/>
      </w:tblPr>
      <w:tblGrid>
        <w:gridCol w:w="2808"/>
        <w:gridCol w:w="2662"/>
      </w:tblGrid>
      <w:tr w:rsidR="00A15573" w14:paraId="5AA50294" w14:textId="77777777" w:rsidTr="00F25A02">
        <w:tc>
          <w:tcPr>
            <w:tcW w:w="0" w:type="auto"/>
          </w:tcPr>
          <w:p w14:paraId="08172DC8" w14:textId="77777777" w:rsidR="00A15573" w:rsidRDefault="00F25A02" w:rsidP="00755538">
            <w:r>
              <w:t>Tenure-track faculty member</w:t>
            </w:r>
          </w:p>
        </w:tc>
        <w:tc>
          <w:tcPr>
            <w:tcW w:w="0" w:type="auto"/>
          </w:tcPr>
          <w:p w14:paraId="7C44134A" w14:textId="3371D940" w:rsidR="00A15573" w:rsidRDefault="003645F4" w:rsidP="00755538">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91151C">
              <w:rPr>
                <w:b/>
              </w:rPr>
              <w:fldChar w:fldCharType="end"/>
            </w:r>
          </w:p>
        </w:tc>
      </w:tr>
      <w:tr w:rsidR="003645F4" w14:paraId="36A8F188" w14:textId="77777777" w:rsidTr="00F25A02">
        <w:tc>
          <w:tcPr>
            <w:tcW w:w="0" w:type="auto"/>
          </w:tcPr>
          <w:p w14:paraId="50BE2821" w14:textId="1AE00678" w:rsidR="003645F4" w:rsidRDefault="003645F4" w:rsidP="00755538">
            <w:r>
              <w:t>College</w:t>
            </w:r>
          </w:p>
        </w:tc>
        <w:tc>
          <w:tcPr>
            <w:tcW w:w="0" w:type="auto"/>
          </w:tcPr>
          <w:p w14:paraId="2A165ADF" w14:textId="1F64F892" w:rsidR="003645F4" w:rsidRPr="0091151C" w:rsidRDefault="0016616B" w:rsidP="00755538">
            <w:pPr>
              <w:rPr>
                <w:b/>
              </w:rPr>
            </w:pPr>
            <w:sdt>
              <w:sdtPr>
                <w:rPr>
                  <w:b/>
                </w:rPr>
                <w:id w:val="-1658611250"/>
                <w:placeholder>
                  <w:docPart w:val="66EA759656C8413C83504D364E305B31"/>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3645F4" w:rsidRPr="0091151C">
                  <w:rPr>
                    <w:rStyle w:val="PlaceholderText"/>
                    <w:b/>
                  </w:rPr>
                  <w:t>Choose an item.</w:t>
                </w:r>
              </w:sdtContent>
            </w:sdt>
          </w:p>
        </w:tc>
      </w:tr>
      <w:tr w:rsidR="003645F4" w14:paraId="45C5DBB1" w14:textId="77777777" w:rsidTr="00F25A02">
        <w:tc>
          <w:tcPr>
            <w:tcW w:w="0" w:type="auto"/>
          </w:tcPr>
          <w:p w14:paraId="62E26BA9" w14:textId="6769A527" w:rsidR="003645F4" w:rsidRDefault="003645F4" w:rsidP="00755538">
            <w:r>
              <w:t>Department</w:t>
            </w:r>
          </w:p>
        </w:tc>
        <w:tc>
          <w:tcPr>
            <w:tcW w:w="0" w:type="auto"/>
          </w:tcPr>
          <w:p w14:paraId="23491560" w14:textId="492D1AF2" w:rsidR="003645F4" w:rsidRPr="0091151C" w:rsidRDefault="003645F4" w:rsidP="00755538">
            <w:pPr>
              <w:rPr>
                <w:b/>
              </w:rPr>
            </w:pPr>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91151C">
              <w:rPr>
                <w:b/>
              </w:rPr>
              <w:fldChar w:fldCharType="end"/>
            </w:r>
          </w:p>
        </w:tc>
      </w:tr>
      <w:tr w:rsidR="003645F4" w14:paraId="2E8F901C" w14:textId="77777777" w:rsidTr="00F25A02">
        <w:tc>
          <w:tcPr>
            <w:tcW w:w="0" w:type="auto"/>
          </w:tcPr>
          <w:p w14:paraId="024EAE33" w14:textId="7E7E74F4" w:rsidR="003645F4" w:rsidRDefault="003645F4" w:rsidP="00755538">
            <w:r>
              <w:t>Department Chair</w:t>
            </w:r>
          </w:p>
        </w:tc>
        <w:tc>
          <w:tcPr>
            <w:tcW w:w="0" w:type="auto"/>
          </w:tcPr>
          <w:p w14:paraId="1F7D8CCE" w14:textId="79368FFE" w:rsidR="003645F4" w:rsidRPr="0091151C" w:rsidRDefault="003645F4" w:rsidP="00755538">
            <w:pPr>
              <w:rPr>
                <w:b/>
              </w:rPr>
            </w:pPr>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91151C">
              <w:rPr>
                <w:b/>
              </w:rPr>
              <w:fldChar w:fldCharType="end"/>
            </w:r>
          </w:p>
        </w:tc>
      </w:tr>
      <w:tr w:rsidR="00A15573" w14:paraId="3F1304A5" w14:textId="77777777" w:rsidTr="00F25A02">
        <w:tc>
          <w:tcPr>
            <w:tcW w:w="0" w:type="auto"/>
          </w:tcPr>
          <w:p w14:paraId="72016300" w14:textId="77777777" w:rsidR="00A15573" w:rsidRDefault="00F25A02" w:rsidP="00755538">
            <w:r>
              <w:t>Date</w:t>
            </w:r>
          </w:p>
        </w:tc>
        <w:tc>
          <w:tcPr>
            <w:tcW w:w="0" w:type="auto"/>
          </w:tcPr>
          <w:p w14:paraId="3A3FDD21" w14:textId="77777777" w:rsidR="00A15573" w:rsidRDefault="0016616B" w:rsidP="00755538">
            <w:sdt>
              <w:sdtPr>
                <w:rPr>
                  <w:b/>
                </w:rPr>
                <w:id w:val="1912656110"/>
                <w:placeholder>
                  <w:docPart w:val="B79C0E0F4275463F8FEC5DFF90A97736"/>
                </w:placeholder>
                <w:showingPlcHdr/>
                <w:date>
                  <w:dateFormat w:val="dddd, MMMM d, yyyy"/>
                  <w:lid w:val="en-US"/>
                  <w:storeMappedDataAs w:val="dateTime"/>
                  <w:calendar w:val="gregorian"/>
                </w:date>
              </w:sdtPr>
              <w:sdtEndPr/>
              <w:sdtContent>
                <w:r w:rsidR="00F25A02" w:rsidRPr="006B67F3">
                  <w:rPr>
                    <w:rStyle w:val="PlaceholderText"/>
                    <w:b/>
                  </w:rPr>
                  <w:t>Click here to enter a date.</w:t>
                </w:r>
              </w:sdtContent>
            </w:sdt>
          </w:p>
        </w:tc>
      </w:tr>
    </w:tbl>
    <w:p w14:paraId="46693E1B" w14:textId="21F0DE67" w:rsidR="003645F4" w:rsidRDefault="003645F4" w:rsidP="003645F4">
      <w:pPr>
        <w:pStyle w:val="Heading1"/>
      </w:pPr>
      <w:r>
        <w:t>Purpose and Procedure</w:t>
      </w:r>
    </w:p>
    <w:p w14:paraId="2A4FDF9B" w14:textId="7617B80F" w:rsidR="00402330" w:rsidRDefault="003645F4" w:rsidP="003645F4">
      <w:r>
        <w:t xml:space="preserve">The purpose of the ILSP is to </w:t>
      </w:r>
      <w:r w:rsidR="00402330">
        <w:t>organize</w:t>
      </w:r>
      <w:r>
        <w:t xml:space="preserve"> the tenure-track faculty member’s professional development and service so that she or he can adequately demonstrate competence in all of the Talents of Teaching in the final portfolio. </w:t>
      </w:r>
      <w:r w:rsidR="00402330">
        <w:t xml:space="preserve">To this end, the ILSP is to be seen as a living document that will likely undergo small changes in order to remain relevant and useful.   </w:t>
      </w:r>
    </w:p>
    <w:p w14:paraId="6E2F4C6A" w14:textId="5541FF2B" w:rsidR="003645F4" w:rsidRDefault="003926EA" w:rsidP="003645F4">
      <w:r>
        <w:t xml:space="preserve">The ILSP outcomes should reflect the particular strengths and areas of growth of the faculty member. </w:t>
      </w:r>
      <w:r w:rsidR="003645F4">
        <w:t>The</w:t>
      </w:r>
      <w:r>
        <w:t xml:space="preserve"> ILSP should include between four to six outcomes; the exact</w:t>
      </w:r>
      <w:r w:rsidR="003645F4">
        <w:t xml:space="preserve"> number of faculty outcomes will vary depending on the faculty member’s needs</w:t>
      </w:r>
      <w:r>
        <w:t xml:space="preserve"> and the size of each outcome. At least one outcome must be primarily a learning outcome and at least one outcome must be primarily a service outcome</w:t>
      </w:r>
      <w:r w:rsidR="003645F4">
        <w:t xml:space="preserve">. </w:t>
      </w:r>
    </w:p>
    <w:p w14:paraId="27936F5A" w14:textId="6359B6AB" w:rsidR="003645F4" w:rsidRDefault="003645F4" w:rsidP="003645F4">
      <w:r>
        <w:t xml:space="preserve">The professional development and service plan outlined in this document should represent a significant yet realistic amount of work for the faculty member to complete during the tenure process. It is expected that the faculty member will participate in other learning and service opportunities beyond this plan (such as conferences, professional development workshops, student organizations, and faculty committees); however, this plan outlines the major accomplishments that will lay the foundation for the faculty member’s final argument for tenure. </w:t>
      </w:r>
    </w:p>
    <w:p w14:paraId="463DA82A" w14:textId="260870DB" w:rsidR="003645F4" w:rsidRDefault="003645F4" w:rsidP="003645F4">
      <w:r>
        <w:t xml:space="preserve">The faculty member will draft this plan during the Second Semester Seminar with help from the department chair and the TAP leader and will submit it to the department chair, TAP leader and administrative designee at least one week prior to the Second Semester Review. </w:t>
      </w:r>
      <w:proofErr w:type="gramStart"/>
      <w:r>
        <w:t>This group</w:t>
      </w:r>
      <w:r w:rsidR="004F7457">
        <w:t xml:space="preserve"> </w:t>
      </w:r>
      <w:r>
        <w:t>w</w:t>
      </w:r>
      <w:r w:rsidR="007F20E6">
        <w:t>ill then review</w:t>
      </w:r>
      <w:proofErr w:type="gramEnd"/>
      <w:r w:rsidR="007F20E6">
        <w:t xml:space="preserve"> the document,</w:t>
      </w:r>
      <w:r>
        <w:t xml:space="preserve"> provide feedback during the Second Semester Review</w:t>
      </w:r>
      <w:r w:rsidR="007F20E6">
        <w:t>, and sign off on approved outcomes</w:t>
      </w:r>
      <w:r>
        <w:t xml:space="preserve">. </w:t>
      </w:r>
    </w:p>
    <w:p w14:paraId="33B347CB" w14:textId="2A52D010" w:rsidR="00842653" w:rsidRDefault="00842653" w:rsidP="003645F4"/>
    <w:tbl>
      <w:tblPr>
        <w:tblStyle w:val="TenureRubric"/>
        <w:tblW w:w="5000" w:type="pct"/>
        <w:tblLook w:val="0620" w:firstRow="1" w:lastRow="0" w:firstColumn="0" w:lastColumn="0" w:noHBand="1" w:noVBand="1"/>
      </w:tblPr>
      <w:tblGrid>
        <w:gridCol w:w="9590"/>
      </w:tblGrid>
      <w:tr w:rsidR="00F93C34" w14:paraId="290AB119" w14:textId="77777777" w:rsidTr="00A032C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D9D9D9" w:themeFill="background1" w:themeFillShade="D9"/>
          </w:tcPr>
          <w:p w14:paraId="72790D93" w14:textId="359DAE88" w:rsidR="00F93C34" w:rsidRPr="008A6A2D" w:rsidRDefault="00F93C34" w:rsidP="005312BF">
            <w:r>
              <w:lastRenderedPageBreak/>
              <w:t>Context</w:t>
            </w:r>
          </w:p>
        </w:tc>
      </w:tr>
      <w:tr w:rsidR="003A7828" w14:paraId="6C608732" w14:textId="77777777" w:rsidTr="007F2F37">
        <w:tc>
          <w:tcPr>
            <w:tcW w:w="5000" w:type="pct"/>
          </w:tcPr>
          <w:p w14:paraId="76940092" w14:textId="3D7ED1E0" w:rsidR="003A7828" w:rsidRDefault="003A7828" w:rsidP="00F93C34">
            <w:pPr>
              <w:spacing w:after="120"/>
            </w:pPr>
            <w:r>
              <w:t xml:space="preserve">Faculty member background: </w:t>
            </w:r>
          </w:p>
          <w:p w14:paraId="62E0FD41" w14:textId="6D3C18C2" w:rsidR="003A7828" w:rsidRDefault="003A7828" w:rsidP="00F93C34">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F93C34" w14:paraId="7B6BFEDD" w14:textId="77777777" w:rsidTr="00A032C4">
        <w:tc>
          <w:tcPr>
            <w:tcW w:w="5000" w:type="pct"/>
            <w:vAlign w:val="center"/>
          </w:tcPr>
          <w:p w14:paraId="535BFDD2" w14:textId="1426D3B9" w:rsidR="00F93C34" w:rsidRDefault="00F93C34" w:rsidP="00F93C34">
            <w:pPr>
              <w:spacing w:after="120"/>
            </w:pPr>
            <w:r>
              <w:t>Course load and other responsibilities expected while completing this ILSP:  (The anticipated workload should reasonable when combined with the ILSP outcomes.)</w:t>
            </w:r>
          </w:p>
          <w:p w14:paraId="026BC4DD" w14:textId="0B2539C8" w:rsidR="00F93C34" w:rsidRPr="00A1608C" w:rsidRDefault="00F93C34" w:rsidP="00F93C34">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F93C34" w:rsidRPr="00A1608C" w14:paraId="5B857641" w14:textId="77777777" w:rsidTr="005312BF">
        <w:tc>
          <w:tcPr>
            <w:tcW w:w="5000" w:type="pct"/>
            <w:vAlign w:val="center"/>
          </w:tcPr>
          <w:p w14:paraId="6E4FD823" w14:textId="5D442615" w:rsidR="00F93C34" w:rsidRDefault="00F93C34" w:rsidP="005312BF">
            <w:pPr>
              <w:spacing w:after="120"/>
            </w:pPr>
            <w:r w:rsidRPr="00F93C34">
              <w:t>Summary of Candidate Strengths:</w:t>
            </w:r>
            <w:r>
              <w:t xml:space="preserve"> </w:t>
            </w:r>
            <w:r w:rsidRPr="00F93C34">
              <w:t xml:space="preserve"> (from Semester 1 self-evaluation and other feedback)</w:t>
            </w:r>
          </w:p>
          <w:p w14:paraId="781512F7" w14:textId="0823B785" w:rsidR="00F93C34" w:rsidRPr="00A1608C" w:rsidRDefault="00F93C34"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F93C34" w:rsidRPr="00A1608C" w14:paraId="02BC2317" w14:textId="77777777" w:rsidTr="005312BF">
        <w:tc>
          <w:tcPr>
            <w:tcW w:w="5000" w:type="pct"/>
            <w:vAlign w:val="center"/>
          </w:tcPr>
          <w:p w14:paraId="0EF72F25" w14:textId="246A3869" w:rsidR="00F93C34" w:rsidRDefault="00F93C34" w:rsidP="005312BF">
            <w:pPr>
              <w:spacing w:after="120"/>
            </w:pPr>
            <w:r w:rsidRPr="00F93C34">
              <w:t>Summary of Candidate Areas for Growth:</w:t>
            </w:r>
            <w:r>
              <w:t xml:space="preserve"> </w:t>
            </w:r>
            <w:r w:rsidRPr="00F93C34">
              <w:t xml:space="preserve"> (from Semester 1 self-evaluation and other feedback)</w:t>
            </w:r>
          </w:p>
          <w:p w14:paraId="3CE39AF3" w14:textId="3BD84CBF" w:rsidR="00F93C34" w:rsidRPr="00A1608C" w:rsidRDefault="00F93C34"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F93C34" w:rsidRPr="00A1608C" w14:paraId="2B243DAF" w14:textId="77777777" w:rsidTr="005312BF">
        <w:tc>
          <w:tcPr>
            <w:tcW w:w="5000" w:type="pct"/>
            <w:vAlign w:val="center"/>
          </w:tcPr>
          <w:p w14:paraId="7AAAAE29" w14:textId="77777777" w:rsidR="00F93C34" w:rsidRDefault="00F93C34" w:rsidP="005312BF">
            <w:pPr>
              <w:spacing w:after="120"/>
            </w:pPr>
            <w:r w:rsidRPr="00F93C34">
              <w:t>Summary of Relevant Service Needs at Department/College/District:</w:t>
            </w:r>
            <w:r>
              <w:t xml:space="preserve"> </w:t>
            </w:r>
            <w:r w:rsidRPr="00F93C34">
              <w:t xml:space="preserve"> (identified in collaboration with department chair and administration)</w:t>
            </w:r>
          </w:p>
          <w:p w14:paraId="7C142033" w14:textId="00E848BE" w:rsidR="00F93C34" w:rsidRPr="00A1608C" w:rsidRDefault="00F93C34"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bl>
    <w:p w14:paraId="4A510702" w14:textId="77777777" w:rsidR="00B97B51" w:rsidRDefault="00B97B51" w:rsidP="003645F4"/>
    <w:tbl>
      <w:tblPr>
        <w:tblStyle w:val="TenureRubric"/>
        <w:tblW w:w="5000" w:type="pct"/>
        <w:tblLook w:val="0620" w:firstRow="1" w:lastRow="0" w:firstColumn="0" w:lastColumn="0" w:noHBand="1" w:noVBand="1"/>
      </w:tblPr>
      <w:tblGrid>
        <w:gridCol w:w="4891"/>
        <w:gridCol w:w="4699"/>
      </w:tblGrid>
      <w:tr w:rsidR="00F93C34" w14:paraId="7EB46F68" w14:textId="77777777" w:rsidTr="00A032C4">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tcPr>
          <w:p w14:paraId="26BB68E9" w14:textId="15298A51" w:rsidR="00F93C34" w:rsidRPr="008A6A2D" w:rsidRDefault="00F93C34" w:rsidP="005312BF">
            <w:r w:rsidRPr="00A032C4">
              <w:lastRenderedPageBreak/>
              <w:t>Faculty Out</w:t>
            </w:r>
            <w:r>
              <w:t>come and Implementation Plan #1</w:t>
            </w:r>
          </w:p>
        </w:tc>
      </w:tr>
      <w:tr w:rsidR="00F93C34" w14:paraId="3719E8A8" w14:textId="77777777" w:rsidTr="00A032C4">
        <w:tc>
          <w:tcPr>
            <w:tcW w:w="5000" w:type="pct"/>
            <w:gridSpan w:val="2"/>
            <w:vAlign w:val="center"/>
          </w:tcPr>
          <w:p w14:paraId="6B22F4E5" w14:textId="08538F7B" w:rsidR="00F93C34" w:rsidRPr="00A032C4" w:rsidRDefault="00F93C34" w:rsidP="00A032C4">
            <w:pPr>
              <w:tabs>
                <w:tab w:val="left" w:pos="3600"/>
                <w:tab w:val="left" w:pos="6930"/>
              </w:tabs>
              <w:spacing w:after="120"/>
            </w:pPr>
            <w:r>
              <w:t>Check one or both boxes:</w:t>
            </w:r>
            <w:r>
              <w:tab/>
            </w:r>
            <w:sdt>
              <w:sdtPr>
                <w:rPr>
                  <w:b/>
                </w:rPr>
                <w:id w:val="86281369"/>
                <w14:checkbox>
                  <w14:checked w14:val="0"/>
                  <w14:checkedState w14:val="2612" w14:font="MS Gothic"/>
                  <w14:uncheckedState w14:val="2610" w14:font="MS Gothic"/>
                </w14:checkbox>
              </w:sdtPr>
              <w:sdtEndPr/>
              <w:sdtContent>
                <w:r w:rsidR="00CA3E6B">
                  <w:rPr>
                    <w:rFonts w:ascii="MS Gothic" w:eastAsia="MS Gothic" w:hAnsi="MS Gothic" w:hint="eastAsia"/>
                    <w:b/>
                  </w:rPr>
                  <w:t>☐</w:t>
                </w:r>
              </w:sdtContent>
            </w:sdt>
            <w:r>
              <w:t> Learning Outcome</w:t>
            </w:r>
            <w:r>
              <w:tab/>
            </w:r>
            <w:sdt>
              <w:sdtPr>
                <w:rPr>
                  <w:b/>
                </w:rPr>
                <w:id w:val="1592737956"/>
                <w14:checkbox>
                  <w14:checked w14:val="0"/>
                  <w14:checkedState w14:val="2612" w14:font="MS Gothic"/>
                  <w14:uncheckedState w14:val="2610" w14:font="MS Gothic"/>
                </w14:checkbox>
              </w:sdtPr>
              <w:sdtEndPr/>
              <w:sdtContent>
                <w:r w:rsidR="00CA3E6B">
                  <w:rPr>
                    <w:rFonts w:ascii="MS Gothic" w:eastAsia="MS Gothic" w:hAnsi="MS Gothic" w:hint="eastAsia"/>
                    <w:b/>
                  </w:rPr>
                  <w:t>☐</w:t>
                </w:r>
              </w:sdtContent>
            </w:sdt>
            <w:r>
              <w:t> Service Outcome</w:t>
            </w:r>
          </w:p>
        </w:tc>
      </w:tr>
      <w:tr w:rsidR="00F93C34" w14:paraId="6D3E15FE" w14:textId="77777777" w:rsidTr="00A032C4">
        <w:tc>
          <w:tcPr>
            <w:tcW w:w="5000" w:type="pct"/>
            <w:gridSpan w:val="2"/>
            <w:vAlign w:val="center"/>
          </w:tcPr>
          <w:p w14:paraId="7EDB90C0" w14:textId="77777777" w:rsidR="003A7828" w:rsidRPr="00A032C4" w:rsidRDefault="003A7828" w:rsidP="003A7828">
            <w:pPr>
              <w:spacing w:after="120"/>
            </w:pPr>
            <w:r>
              <w:t>State</w:t>
            </w:r>
            <w:r w:rsidRPr="00A032C4">
              <w:t xml:space="preserve"> the </w:t>
            </w:r>
            <w:r>
              <w:t>Outcome</w:t>
            </w:r>
            <w:r w:rsidRPr="00A032C4">
              <w:t>:</w:t>
            </w:r>
          </w:p>
          <w:p w14:paraId="17FD58A3" w14:textId="484D041F" w:rsidR="00F93C34" w:rsidRPr="00A1608C" w:rsidRDefault="003A7828" w:rsidP="003A7828">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F93C34" w:rsidRPr="00A1608C" w14:paraId="2AD5B7C3" w14:textId="77777777" w:rsidTr="005312BF">
        <w:tc>
          <w:tcPr>
            <w:tcW w:w="5000" w:type="pct"/>
            <w:gridSpan w:val="2"/>
            <w:vAlign w:val="center"/>
          </w:tcPr>
          <w:p w14:paraId="4DA3E22B" w14:textId="6E8AC8C5" w:rsidR="003A7828" w:rsidRPr="00A032C4" w:rsidRDefault="003A7828" w:rsidP="003A7828">
            <w:pPr>
              <w:spacing w:after="120"/>
            </w:pPr>
            <w:r>
              <w:t>Rationale for</w:t>
            </w:r>
            <w:r w:rsidRPr="00A032C4">
              <w:t xml:space="preserve"> the </w:t>
            </w:r>
            <w:r>
              <w:t>Outcome</w:t>
            </w:r>
            <w:r w:rsidRPr="00A032C4">
              <w:t>:</w:t>
            </w:r>
            <w:r>
              <w:t xml:space="preserve"> (If a learning outcome, explain how this outcome will address an area for growth; if a service outcome, explain who will benefit from this outcome and how.)</w:t>
            </w:r>
          </w:p>
          <w:p w14:paraId="52F8B8C8" w14:textId="23285B59" w:rsidR="00F93C34" w:rsidRPr="00A1608C" w:rsidRDefault="003A7828" w:rsidP="003A7828">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F93C34" w:rsidRPr="00A1608C" w14:paraId="1A6E3868" w14:textId="77777777" w:rsidTr="005312BF">
        <w:tc>
          <w:tcPr>
            <w:tcW w:w="5000" w:type="pct"/>
            <w:gridSpan w:val="2"/>
            <w:vAlign w:val="center"/>
          </w:tcPr>
          <w:p w14:paraId="6F1088B2" w14:textId="77777777" w:rsidR="007F20E6" w:rsidRPr="00A032C4" w:rsidRDefault="007F20E6" w:rsidP="007F20E6">
            <w:pPr>
              <w:spacing w:after="120"/>
            </w:pPr>
            <w:r w:rsidRPr="00A032C4">
              <w:t>Talent</w:t>
            </w:r>
            <w:r>
              <w:t>(</w:t>
            </w:r>
            <w:r w:rsidRPr="00A032C4">
              <w:t>s</w:t>
            </w:r>
            <w:r>
              <w:t>)</w:t>
            </w:r>
            <w:r w:rsidRPr="00A032C4">
              <w:t xml:space="preserve"> of Teaching Addressed:</w:t>
            </w:r>
            <w:r>
              <w:t xml:space="preserve"> (Explain how the Outcome will help to build an effective argument for tenure.)</w:t>
            </w:r>
          </w:p>
          <w:p w14:paraId="2859DC89" w14:textId="77777777" w:rsidR="00F93C34" w:rsidRPr="00A1608C" w:rsidRDefault="00F93C34"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F93C34" w:rsidRPr="00A1608C" w14:paraId="292DF644" w14:textId="77777777" w:rsidTr="005312BF">
        <w:tc>
          <w:tcPr>
            <w:tcW w:w="5000" w:type="pct"/>
            <w:gridSpan w:val="2"/>
            <w:vAlign w:val="center"/>
          </w:tcPr>
          <w:p w14:paraId="1176AFF2" w14:textId="77777777" w:rsidR="00F93C34" w:rsidRPr="00A032C4" w:rsidRDefault="00F93C34" w:rsidP="005312BF">
            <w:pPr>
              <w:spacing w:after="120"/>
            </w:pPr>
            <w:r w:rsidRPr="00A032C4">
              <w:t xml:space="preserve">Resources Identified: </w:t>
            </w:r>
            <w:r>
              <w:t xml:space="preserve"> </w:t>
            </w:r>
            <w:r w:rsidRPr="00A032C4">
              <w:t>(This can include experts and/or research to be consulted.)</w:t>
            </w:r>
          </w:p>
          <w:p w14:paraId="1148994E" w14:textId="77777777" w:rsidR="00F93C34" w:rsidRPr="00A1608C" w:rsidRDefault="00F93C34"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F93C34" w:rsidRPr="00A1608C" w14:paraId="71C2F0C4" w14:textId="77777777" w:rsidTr="00A032C4">
        <w:tblPrEx>
          <w:tblLook w:val="04A0" w:firstRow="1" w:lastRow="0" w:firstColumn="1" w:lastColumn="0" w:noHBand="0" w:noVBand="1"/>
        </w:tblPrEx>
        <w:tc>
          <w:tcPr>
            <w:tcW w:w="5000" w:type="pct"/>
            <w:gridSpan w:val="2"/>
          </w:tcPr>
          <w:p w14:paraId="634D59A1" w14:textId="77777777" w:rsidR="00F93C34" w:rsidRPr="00A032C4" w:rsidRDefault="00F93C34" w:rsidP="005312BF">
            <w:pPr>
              <w:spacing w:after="120"/>
            </w:pPr>
            <w:r w:rsidRPr="00A032C4">
              <w:t>Implementation Plan: (subject to change)</w:t>
            </w:r>
          </w:p>
          <w:p w14:paraId="297467E8" w14:textId="77777777" w:rsidR="00F93C34" w:rsidRPr="00A1608C" w:rsidRDefault="00F93C34"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F93C34" w:rsidRPr="00A1608C" w14:paraId="36CAAF2E" w14:textId="77777777" w:rsidTr="00A032C4">
        <w:tblPrEx>
          <w:tblLook w:val="04A0" w:firstRow="1" w:lastRow="0" w:firstColumn="1" w:lastColumn="0" w:noHBand="0" w:noVBand="1"/>
        </w:tblPrEx>
        <w:tc>
          <w:tcPr>
            <w:tcW w:w="5000" w:type="pct"/>
            <w:gridSpan w:val="2"/>
          </w:tcPr>
          <w:p w14:paraId="5E9B85F7" w14:textId="2EEF8E3C" w:rsidR="00F93C34" w:rsidRPr="00A032C4" w:rsidRDefault="00F93C34" w:rsidP="005312BF">
            <w:pPr>
              <w:spacing w:after="120"/>
            </w:pPr>
            <w:r w:rsidRPr="00A032C4">
              <w:t xml:space="preserve">Products/Evidence </w:t>
            </w:r>
            <w:r w:rsidR="00E74F84">
              <w:t>that Outcome was met</w:t>
            </w:r>
            <w:r w:rsidRPr="00A032C4">
              <w:t>:</w:t>
            </w:r>
          </w:p>
          <w:p w14:paraId="0F6F2AD4" w14:textId="77777777" w:rsidR="00F93C34" w:rsidRPr="00A1608C" w:rsidRDefault="00F93C34"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783CA0" w:rsidRPr="00A1608C" w14:paraId="21643874" w14:textId="12DABC41" w:rsidTr="00783CA0">
        <w:tblPrEx>
          <w:tblLook w:val="04A0" w:firstRow="1" w:lastRow="0" w:firstColumn="1" w:lastColumn="0" w:noHBand="0" w:noVBand="1"/>
        </w:tblPrEx>
        <w:tc>
          <w:tcPr>
            <w:tcW w:w="2550" w:type="pct"/>
          </w:tcPr>
          <w:p w14:paraId="6EE33350" w14:textId="77777777" w:rsidR="00783CA0" w:rsidRDefault="00783CA0" w:rsidP="005312BF">
            <w:pPr>
              <w:spacing w:after="120"/>
            </w:pPr>
            <w:r>
              <w:t>Department Chair Signature:</w:t>
            </w:r>
          </w:p>
          <w:p w14:paraId="7CBE08CA" w14:textId="0D970322" w:rsidR="00783CA0" w:rsidRPr="00A032C4" w:rsidRDefault="00783CA0" w:rsidP="005312BF">
            <w:pPr>
              <w:spacing w:after="120"/>
            </w:pPr>
          </w:p>
        </w:tc>
        <w:tc>
          <w:tcPr>
            <w:tcW w:w="2450" w:type="pct"/>
          </w:tcPr>
          <w:p w14:paraId="6C74CEB2" w14:textId="582A6EA2" w:rsidR="00783CA0" w:rsidRPr="00A032C4" w:rsidRDefault="00783CA0" w:rsidP="00783CA0">
            <w:pPr>
              <w:spacing w:after="120"/>
            </w:pPr>
            <w:r>
              <w:t>Administrator Signature:</w:t>
            </w:r>
          </w:p>
        </w:tc>
      </w:tr>
    </w:tbl>
    <w:p w14:paraId="7B74D4DF" w14:textId="77777777" w:rsidR="00F93C34" w:rsidRDefault="00F93C34" w:rsidP="003645F4"/>
    <w:tbl>
      <w:tblPr>
        <w:tblStyle w:val="TenureRubric"/>
        <w:tblW w:w="5000" w:type="pct"/>
        <w:tblLook w:val="0620" w:firstRow="1" w:lastRow="0" w:firstColumn="0" w:lastColumn="0" w:noHBand="1" w:noVBand="1"/>
      </w:tblPr>
      <w:tblGrid>
        <w:gridCol w:w="4891"/>
        <w:gridCol w:w="4699"/>
      </w:tblGrid>
      <w:tr w:rsidR="008F41E0" w14:paraId="7A383905" w14:textId="77777777" w:rsidTr="00A032C4">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tcPr>
          <w:p w14:paraId="4A88B944" w14:textId="7E1B57BB" w:rsidR="008F41E0" w:rsidRPr="008A6A2D" w:rsidRDefault="008F41E0" w:rsidP="005312BF">
            <w:r w:rsidRPr="00A032C4">
              <w:lastRenderedPageBreak/>
              <w:t>Faculty Out</w:t>
            </w:r>
            <w:r>
              <w:t>come and Implementation Plan #2</w:t>
            </w:r>
          </w:p>
        </w:tc>
      </w:tr>
      <w:tr w:rsidR="008F41E0" w14:paraId="78AF1398" w14:textId="77777777" w:rsidTr="00A032C4">
        <w:tc>
          <w:tcPr>
            <w:tcW w:w="5000" w:type="pct"/>
            <w:gridSpan w:val="2"/>
            <w:vAlign w:val="center"/>
          </w:tcPr>
          <w:p w14:paraId="59F0746B" w14:textId="462E3BB8" w:rsidR="008F41E0" w:rsidRPr="00A032C4" w:rsidRDefault="008F41E0" w:rsidP="00A032C4">
            <w:pPr>
              <w:tabs>
                <w:tab w:val="left" w:pos="3600"/>
                <w:tab w:val="left" w:pos="6930"/>
              </w:tabs>
              <w:spacing w:after="120"/>
            </w:pPr>
            <w:r>
              <w:t>Check one or both boxes:</w:t>
            </w:r>
            <w:r>
              <w:tab/>
            </w:r>
            <w:sdt>
              <w:sdtPr>
                <w:rPr>
                  <w:b/>
                </w:rPr>
                <w:id w:val="122278188"/>
                <w14:checkbox>
                  <w14:checked w14:val="0"/>
                  <w14:checkedState w14:val="2612" w14:font="MS Gothic"/>
                  <w14:uncheckedState w14:val="2610" w14:font="MS Gothic"/>
                </w14:checkbox>
              </w:sdtPr>
              <w:sdtEndPr/>
              <w:sdtContent>
                <w:r w:rsidR="00CA3E6B">
                  <w:rPr>
                    <w:rFonts w:ascii="MS Gothic" w:eastAsia="MS Gothic" w:hAnsi="MS Gothic" w:hint="eastAsia"/>
                    <w:b/>
                  </w:rPr>
                  <w:t>☐</w:t>
                </w:r>
              </w:sdtContent>
            </w:sdt>
            <w:r>
              <w:t> Learning Outcome</w:t>
            </w:r>
            <w:r>
              <w:tab/>
            </w:r>
            <w:sdt>
              <w:sdtPr>
                <w:rPr>
                  <w:b/>
                </w:rPr>
                <w:id w:val="-178505301"/>
                <w14:checkbox>
                  <w14:checked w14:val="0"/>
                  <w14:checkedState w14:val="2612" w14:font="MS Gothic"/>
                  <w14:uncheckedState w14:val="2610" w14:font="MS Gothic"/>
                </w14:checkbox>
              </w:sdtPr>
              <w:sdtEndPr/>
              <w:sdtContent>
                <w:r w:rsidR="00CA3E6B">
                  <w:rPr>
                    <w:rFonts w:ascii="MS Gothic" w:eastAsia="MS Gothic" w:hAnsi="MS Gothic" w:hint="eastAsia"/>
                    <w:b/>
                  </w:rPr>
                  <w:t>☐</w:t>
                </w:r>
              </w:sdtContent>
            </w:sdt>
            <w:r>
              <w:t> Service Outcome</w:t>
            </w:r>
          </w:p>
        </w:tc>
      </w:tr>
      <w:tr w:rsidR="003A7828" w14:paraId="361E701B" w14:textId="77777777" w:rsidTr="00A032C4">
        <w:tc>
          <w:tcPr>
            <w:tcW w:w="5000" w:type="pct"/>
            <w:gridSpan w:val="2"/>
            <w:vAlign w:val="center"/>
          </w:tcPr>
          <w:p w14:paraId="1BD2D3D3" w14:textId="77777777" w:rsidR="003A7828" w:rsidRPr="00A032C4" w:rsidRDefault="003A7828" w:rsidP="002854BE">
            <w:pPr>
              <w:spacing w:after="120"/>
            </w:pPr>
            <w:r>
              <w:t>State</w:t>
            </w:r>
            <w:r w:rsidRPr="00A032C4">
              <w:t xml:space="preserve"> the </w:t>
            </w:r>
            <w:r>
              <w:t>Outcome</w:t>
            </w:r>
            <w:r w:rsidRPr="00A032C4">
              <w:t>:</w:t>
            </w:r>
          </w:p>
          <w:p w14:paraId="764E54F7" w14:textId="02150BA4" w:rsidR="003A7828" w:rsidRPr="00A1608C" w:rsidRDefault="003A7828"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3A7828" w:rsidRPr="00A1608C" w14:paraId="527064AE" w14:textId="77777777" w:rsidTr="005312BF">
        <w:tc>
          <w:tcPr>
            <w:tcW w:w="5000" w:type="pct"/>
            <w:gridSpan w:val="2"/>
            <w:vAlign w:val="center"/>
          </w:tcPr>
          <w:p w14:paraId="5EC8AFC7" w14:textId="78F51DF2" w:rsidR="003A7828" w:rsidRPr="00A032C4" w:rsidRDefault="003A7828" w:rsidP="002854BE">
            <w:pPr>
              <w:spacing w:after="120"/>
            </w:pPr>
            <w:r>
              <w:t>Rationale for</w:t>
            </w:r>
            <w:r w:rsidRPr="00A032C4">
              <w:t xml:space="preserve"> the </w:t>
            </w:r>
            <w:r>
              <w:t>Outcome</w:t>
            </w:r>
            <w:r w:rsidRPr="00A032C4">
              <w:t>:</w:t>
            </w:r>
            <w:r>
              <w:t xml:space="preserve"> (If a learning outcome, explain how this outcome will address an area for growth; if a service outcome, explain who will benefit from this outcome and how.)</w:t>
            </w:r>
          </w:p>
          <w:p w14:paraId="7905112A" w14:textId="540C5A68" w:rsidR="003A7828" w:rsidRPr="00A1608C" w:rsidRDefault="003A7828"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8F41E0" w:rsidRPr="00A1608C" w14:paraId="29517A44" w14:textId="77777777" w:rsidTr="005312BF">
        <w:tc>
          <w:tcPr>
            <w:tcW w:w="5000" w:type="pct"/>
            <w:gridSpan w:val="2"/>
            <w:vAlign w:val="center"/>
          </w:tcPr>
          <w:p w14:paraId="29A66229" w14:textId="77777777" w:rsidR="007F20E6" w:rsidRPr="00A032C4" w:rsidRDefault="007F20E6" w:rsidP="007F20E6">
            <w:pPr>
              <w:spacing w:after="120"/>
            </w:pPr>
            <w:r w:rsidRPr="00A032C4">
              <w:t>Talent</w:t>
            </w:r>
            <w:r>
              <w:t>(</w:t>
            </w:r>
            <w:r w:rsidRPr="00A032C4">
              <w:t>s</w:t>
            </w:r>
            <w:r>
              <w:t>)</w:t>
            </w:r>
            <w:r w:rsidRPr="00A032C4">
              <w:t xml:space="preserve"> of Teaching Addressed:</w:t>
            </w:r>
            <w:r>
              <w:t xml:space="preserve"> (Explain how the Outcome will help to build an effective argument for tenure.)</w:t>
            </w:r>
          </w:p>
          <w:p w14:paraId="0E81EC43"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8F41E0" w:rsidRPr="00A1608C" w14:paraId="12FCC5E7" w14:textId="77777777" w:rsidTr="005312BF">
        <w:tc>
          <w:tcPr>
            <w:tcW w:w="5000" w:type="pct"/>
            <w:gridSpan w:val="2"/>
            <w:vAlign w:val="center"/>
          </w:tcPr>
          <w:p w14:paraId="35CC57D3" w14:textId="77777777" w:rsidR="008F41E0" w:rsidRPr="00A032C4" w:rsidRDefault="008F41E0" w:rsidP="005312BF">
            <w:pPr>
              <w:spacing w:after="120"/>
            </w:pPr>
            <w:r w:rsidRPr="00A032C4">
              <w:t xml:space="preserve">Resources Identified: </w:t>
            </w:r>
            <w:r>
              <w:t xml:space="preserve"> </w:t>
            </w:r>
            <w:r w:rsidRPr="00A032C4">
              <w:t>(This can include experts and/or research to be consulted.)</w:t>
            </w:r>
          </w:p>
          <w:p w14:paraId="7B51FA50"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8F41E0" w:rsidRPr="00A1608C" w14:paraId="1FD33E96" w14:textId="77777777" w:rsidTr="00A032C4">
        <w:tblPrEx>
          <w:tblLook w:val="04A0" w:firstRow="1" w:lastRow="0" w:firstColumn="1" w:lastColumn="0" w:noHBand="0" w:noVBand="1"/>
        </w:tblPrEx>
        <w:tc>
          <w:tcPr>
            <w:tcW w:w="5000" w:type="pct"/>
            <w:gridSpan w:val="2"/>
          </w:tcPr>
          <w:p w14:paraId="0640E58B" w14:textId="77777777" w:rsidR="008F41E0" w:rsidRPr="00A032C4" w:rsidRDefault="008F41E0" w:rsidP="005312BF">
            <w:pPr>
              <w:spacing w:after="120"/>
            </w:pPr>
            <w:r w:rsidRPr="00A032C4">
              <w:t>Implementation Plan: (subject to change)</w:t>
            </w:r>
          </w:p>
          <w:p w14:paraId="02B2C8F0"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783CA0" w:rsidRPr="00A1608C" w14:paraId="66E042D1" w14:textId="77777777" w:rsidTr="0093720C">
        <w:tblPrEx>
          <w:tblLook w:val="04A0" w:firstRow="1" w:lastRow="0" w:firstColumn="1" w:lastColumn="0" w:noHBand="0" w:noVBand="1"/>
        </w:tblPrEx>
        <w:tc>
          <w:tcPr>
            <w:tcW w:w="5000" w:type="pct"/>
            <w:gridSpan w:val="2"/>
          </w:tcPr>
          <w:p w14:paraId="735927CB" w14:textId="77777777" w:rsidR="00783CA0" w:rsidRPr="00A032C4" w:rsidRDefault="00783CA0" w:rsidP="0093720C">
            <w:pPr>
              <w:spacing w:after="120"/>
            </w:pPr>
            <w:r w:rsidRPr="00A032C4">
              <w:t xml:space="preserve">Products/Evidence </w:t>
            </w:r>
            <w:r>
              <w:t>that Outcome was met</w:t>
            </w:r>
            <w:r w:rsidRPr="00A032C4">
              <w:t>:</w:t>
            </w:r>
          </w:p>
          <w:p w14:paraId="3E5891DB" w14:textId="77777777" w:rsidR="00783CA0" w:rsidRPr="00A1608C" w:rsidRDefault="00783CA0" w:rsidP="0093720C">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783CA0" w:rsidRPr="00A032C4" w14:paraId="3BDB39B3" w14:textId="77777777" w:rsidTr="0093720C">
        <w:tblPrEx>
          <w:tblLook w:val="04A0" w:firstRow="1" w:lastRow="0" w:firstColumn="1" w:lastColumn="0" w:noHBand="0" w:noVBand="1"/>
        </w:tblPrEx>
        <w:tc>
          <w:tcPr>
            <w:tcW w:w="2550" w:type="pct"/>
          </w:tcPr>
          <w:p w14:paraId="447037F9" w14:textId="77777777" w:rsidR="00783CA0" w:rsidRDefault="00783CA0" w:rsidP="0093720C">
            <w:pPr>
              <w:spacing w:after="120"/>
            </w:pPr>
            <w:r>
              <w:t>Department Chair Signature:</w:t>
            </w:r>
          </w:p>
          <w:p w14:paraId="20202273" w14:textId="77777777" w:rsidR="00783CA0" w:rsidRPr="00A032C4" w:rsidRDefault="00783CA0" w:rsidP="0093720C">
            <w:pPr>
              <w:spacing w:after="120"/>
            </w:pPr>
          </w:p>
        </w:tc>
        <w:tc>
          <w:tcPr>
            <w:tcW w:w="2450" w:type="pct"/>
          </w:tcPr>
          <w:p w14:paraId="0BD66B33" w14:textId="77777777" w:rsidR="00783CA0" w:rsidRPr="00A032C4" w:rsidRDefault="00783CA0" w:rsidP="0093720C">
            <w:pPr>
              <w:spacing w:after="120"/>
            </w:pPr>
            <w:r>
              <w:t>Administrator Signature:</w:t>
            </w:r>
          </w:p>
        </w:tc>
      </w:tr>
    </w:tbl>
    <w:p w14:paraId="0AB3AC2D" w14:textId="77777777" w:rsidR="008F41E0" w:rsidRDefault="008F41E0" w:rsidP="003645F4"/>
    <w:tbl>
      <w:tblPr>
        <w:tblStyle w:val="TenureRubric"/>
        <w:tblW w:w="5000" w:type="pct"/>
        <w:tblLook w:val="0620" w:firstRow="1" w:lastRow="0" w:firstColumn="0" w:lastColumn="0" w:noHBand="1" w:noVBand="1"/>
      </w:tblPr>
      <w:tblGrid>
        <w:gridCol w:w="4891"/>
        <w:gridCol w:w="4699"/>
      </w:tblGrid>
      <w:tr w:rsidR="008F41E0" w14:paraId="0E254D17" w14:textId="77777777" w:rsidTr="00A032C4">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tcPr>
          <w:p w14:paraId="111FDB1B" w14:textId="2DC04403" w:rsidR="008F41E0" w:rsidRPr="008A6A2D" w:rsidRDefault="008F41E0" w:rsidP="005312BF">
            <w:r w:rsidRPr="00A032C4">
              <w:lastRenderedPageBreak/>
              <w:t>Faculty Out</w:t>
            </w:r>
            <w:r>
              <w:t>come and Implementation Plan #3</w:t>
            </w:r>
          </w:p>
        </w:tc>
      </w:tr>
      <w:tr w:rsidR="008F41E0" w14:paraId="6CFB4AF0" w14:textId="77777777" w:rsidTr="00A032C4">
        <w:tc>
          <w:tcPr>
            <w:tcW w:w="5000" w:type="pct"/>
            <w:gridSpan w:val="2"/>
            <w:vAlign w:val="center"/>
          </w:tcPr>
          <w:p w14:paraId="480B1A43" w14:textId="346BFDF2" w:rsidR="008F41E0" w:rsidRPr="00A032C4" w:rsidRDefault="008F41E0" w:rsidP="00A032C4">
            <w:pPr>
              <w:tabs>
                <w:tab w:val="left" w:pos="3600"/>
                <w:tab w:val="left" w:pos="6930"/>
              </w:tabs>
              <w:spacing w:after="120"/>
            </w:pPr>
            <w:r>
              <w:t>Check one or both boxes:</w:t>
            </w:r>
            <w:r>
              <w:tab/>
            </w:r>
            <w:sdt>
              <w:sdtPr>
                <w:rPr>
                  <w:b/>
                </w:rPr>
                <w:id w:val="1457071051"/>
                <w14:checkbox>
                  <w14:checked w14:val="0"/>
                  <w14:checkedState w14:val="2612" w14:font="MS Gothic"/>
                  <w14:uncheckedState w14:val="2610" w14:font="MS Gothic"/>
                </w14:checkbox>
              </w:sdtPr>
              <w:sdtEndPr/>
              <w:sdtContent>
                <w:r w:rsidR="00CA3E6B">
                  <w:rPr>
                    <w:rFonts w:ascii="MS Gothic" w:eastAsia="MS Gothic" w:hAnsi="MS Gothic" w:hint="eastAsia"/>
                    <w:b/>
                  </w:rPr>
                  <w:t>☐</w:t>
                </w:r>
              </w:sdtContent>
            </w:sdt>
            <w:r>
              <w:t> Learning Outcome</w:t>
            </w:r>
            <w:r>
              <w:tab/>
            </w:r>
            <w:sdt>
              <w:sdtPr>
                <w:rPr>
                  <w:b/>
                </w:rPr>
                <w:id w:val="1900938957"/>
                <w14:checkbox>
                  <w14:checked w14:val="0"/>
                  <w14:checkedState w14:val="2612" w14:font="MS Gothic"/>
                  <w14:uncheckedState w14:val="2610" w14:font="MS Gothic"/>
                </w14:checkbox>
              </w:sdtPr>
              <w:sdtEndPr/>
              <w:sdtContent>
                <w:r w:rsidR="00CA3E6B">
                  <w:rPr>
                    <w:rFonts w:ascii="MS Gothic" w:eastAsia="MS Gothic" w:hAnsi="MS Gothic" w:hint="eastAsia"/>
                    <w:b/>
                  </w:rPr>
                  <w:t>☐</w:t>
                </w:r>
              </w:sdtContent>
            </w:sdt>
            <w:r>
              <w:t> Service Outcome</w:t>
            </w:r>
          </w:p>
        </w:tc>
      </w:tr>
      <w:tr w:rsidR="003A7828" w14:paraId="139CDC29" w14:textId="77777777" w:rsidTr="00A032C4">
        <w:tc>
          <w:tcPr>
            <w:tcW w:w="5000" w:type="pct"/>
            <w:gridSpan w:val="2"/>
            <w:vAlign w:val="center"/>
          </w:tcPr>
          <w:p w14:paraId="4D6F7E63" w14:textId="77777777" w:rsidR="003A7828" w:rsidRPr="00A032C4" w:rsidRDefault="003A7828" w:rsidP="002854BE">
            <w:pPr>
              <w:spacing w:after="120"/>
            </w:pPr>
            <w:r>
              <w:t>State</w:t>
            </w:r>
            <w:r w:rsidRPr="00A032C4">
              <w:t xml:space="preserve"> the </w:t>
            </w:r>
            <w:r>
              <w:t>Outcome</w:t>
            </w:r>
            <w:r w:rsidRPr="00A032C4">
              <w:t>:</w:t>
            </w:r>
          </w:p>
          <w:p w14:paraId="0ADB2165" w14:textId="49506FA9" w:rsidR="003A7828" w:rsidRPr="00A1608C" w:rsidRDefault="003A7828"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3A7828" w:rsidRPr="00A1608C" w14:paraId="596D8BC5" w14:textId="77777777" w:rsidTr="005312BF">
        <w:tc>
          <w:tcPr>
            <w:tcW w:w="5000" w:type="pct"/>
            <w:gridSpan w:val="2"/>
            <w:vAlign w:val="center"/>
          </w:tcPr>
          <w:p w14:paraId="651E3694" w14:textId="77777777" w:rsidR="003A7828" w:rsidRPr="00A032C4" w:rsidRDefault="003A7828" w:rsidP="002854BE">
            <w:pPr>
              <w:spacing w:after="120"/>
            </w:pPr>
            <w:r>
              <w:t>Rationale for</w:t>
            </w:r>
            <w:r w:rsidRPr="00A032C4">
              <w:t xml:space="preserve"> the </w:t>
            </w:r>
            <w:r>
              <w:t>Outcome</w:t>
            </w:r>
            <w:r w:rsidRPr="00A032C4">
              <w:t>:</w:t>
            </w:r>
            <w:r>
              <w:t xml:space="preserve"> (If a learning outcome, explain how this outcome will address an area for growth; if a service outcome, explain who will benefit from this outcome and how.)</w:t>
            </w:r>
          </w:p>
          <w:p w14:paraId="18F3BB85" w14:textId="5320C7FF" w:rsidR="003A7828" w:rsidRPr="00A1608C" w:rsidRDefault="003A7828"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8F41E0" w:rsidRPr="00A1608C" w14:paraId="2CC7A9FB" w14:textId="77777777" w:rsidTr="005312BF">
        <w:tc>
          <w:tcPr>
            <w:tcW w:w="5000" w:type="pct"/>
            <w:gridSpan w:val="2"/>
            <w:vAlign w:val="center"/>
          </w:tcPr>
          <w:p w14:paraId="7D7C6E74" w14:textId="77777777" w:rsidR="007F20E6" w:rsidRPr="00A032C4" w:rsidRDefault="007F20E6" w:rsidP="007F20E6">
            <w:pPr>
              <w:spacing w:after="120"/>
            </w:pPr>
            <w:r w:rsidRPr="00A032C4">
              <w:t>Talent</w:t>
            </w:r>
            <w:r>
              <w:t>(</w:t>
            </w:r>
            <w:r w:rsidRPr="00A032C4">
              <w:t>s</w:t>
            </w:r>
            <w:r>
              <w:t>)</w:t>
            </w:r>
            <w:r w:rsidRPr="00A032C4">
              <w:t xml:space="preserve"> of Teaching Addressed:</w:t>
            </w:r>
            <w:r>
              <w:t xml:space="preserve"> (Explain how the Outcome will help to build an effective argument for tenure.)</w:t>
            </w:r>
          </w:p>
          <w:p w14:paraId="12C86497"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8F41E0" w:rsidRPr="00A1608C" w14:paraId="3433D1B9" w14:textId="77777777" w:rsidTr="005312BF">
        <w:tc>
          <w:tcPr>
            <w:tcW w:w="5000" w:type="pct"/>
            <w:gridSpan w:val="2"/>
            <w:vAlign w:val="center"/>
          </w:tcPr>
          <w:p w14:paraId="02D0D3B6" w14:textId="77777777" w:rsidR="008F41E0" w:rsidRPr="00A032C4" w:rsidRDefault="008F41E0" w:rsidP="005312BF">
            <w:pPr>
              <w:spacing w:after="120"/>
            </w:pPr>
            <w:r w:rsidRPr="00A032C4">
              <w:t xml:space="preserve">Resources Identified: </w:t>
            </w:r>
            <w:r>
              <w:t xml:space="preserve"> </w:t>
            </w:r>
            <w:r w:rsidRPr="00A032C4">
              <w:t>(This can include experts and/or research to be consulted.)</w:t>
            </w:r>
          </w:p>
          <w:p w14:paraId="20569235"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8F41E0" w:rsidRPr="00A1608C" w14:paraId="467A0861" w14:textId="77777777" w:rsidTr="00A032C4">
        <w:tblPrEx>
          <w:tblLook w:val="04A0" w:firstRow="1" w:lastRow="0" w:firstColumn="1" w:lastColumn="0" w:noHBand="0" w:noVBand="1"/>
        </w:tblPrEx>
        <w:tc>
          <w:tcPr>
            <w:tcW w:w="5000" w:type="pct"/>
            <w:gridSpan w:val="2"/>
          </w:tcPr>
          <w:p w14:paraId="43018837" w14:textId="77777777" w:rsidR="008F41E0" w:rsidRPr="00A032C4" w:rsidRDefault="008F41E0" w:rsidP="005312BF">
            <w:pPr>
              <w:spacing w:after="120"/>
            </w:pPr>
            <w:r w:rsidRPr="00A032C4">
              <w:t>Implementation Plan: (subject to change)</w:t>
            </w:r>
          </w:p>
          <w:p w14:paraId="2CD36FF0"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783CA0" w:rsidRPr="00A1608C" w14:paraId="34BA84C7" w14:textId="77777777" w:rsidTr="0093720C">
        <w:tblPrEx>
          <w:tblLook w:val="04A0" w:firstRow="1" w:lastRow="0" w:firstColumn="1" w:lastColumn="0" w:noHBand="0" w:noVBand="1"/>
        </w:tblPrEx>
        <w:tc>
          <w:tcPr>
            <w:tcW w:w="5000" w:type="pct"/>
            <w:gridSpan w:val="2"/>
          </w:tcPr>
          <w:p w14:paraId="4F5C3CE7" w14:textId="77777777" w:rsidR="00783CA0" w:rsidRPr="00A032C4" w:rsidRDefault="00783CA0" w:rsidP="0093720C">
            <w:pPr>
              <w:spacing w:after="120"/>
            </w:pPr>
            <w:r w:rsidRPr="00A032C4">
              <w:t xml:space="preserve">Products/Evidence </w:t>
            </w:r>
            <w:r>
              <w:t>that Outcome was met</w:t>
            </w:r>
            <w:r w:rsidRPr="00A032C4">
              <w:t>:</w:t>
            </w:r>
          </w:p>
          <w:p w14:paraId="209950B9" w14:textId="77777777" w:rsidR="00783CA0" w:rsidRPr="00A1608C" w:rsidRDefault="00783CA0" w:rsidP="0093720C">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783CA0" w:rsidRPr="00A032C4" w14:paraId="55FC3E4A" w14:textId="77777777" w:rsidTr="0093720C">
        <w:tblPrEx>
          <w:tblLook w:val="04A0" w:firstRow="1" w:lastRow="0" w:firstColumn="1" w:lastColumn="0" w:noHBand="0" w:noVBand="1"/>
        </w:tblPrEx>
        <w:tc>
          <w:tcPr>
            <w:tcW w:w="2550" w:type="pct"/>
          </w:tcPr>
          <w:p w14:paraId="72848947" w14:textId="77777777" w:rsidR="00783CA0" w:rsidRDefault="00783CA0" w:rsidP="0093720C">
            <w:pPr>
              <w:spacing w:after="120"/>
            </w:pPr>
            <w:r>
              <w:t>Department Chair Signature:</w:t>
            </w:r>
          </w:p>
          <w:p w14:paraId="61935177" w14:textId="77777777" w:rsidR="00783CA0" w:rsidRPr="00A032C4" w:rsidRDefault="00783CA0" w:rsidP="0093720C">
            <w:pPr>
              <w:spacing w:after="120"/>
            </w:pPr>
          </w:p>
        </w:tc>
        <w:tc>
          <w:tcPr>
            <w:tcW w:w="2450" w:type="pct"/>
          </w:tcPr>
          <w:p w14:paraId="6BA938FD" w14:textId="77777777" w:rsidR="00783CA0" w:rsidRPr="00A032C4" w:rsidRDefault="00783CA0" w:rsidP="0093720C">
            <w:pPr>
              <w:spacing w:after="120"/>
            </w:pPr>
            <w:r>
              <w:t>Administrator Signature:</w:t>
            </w:r>
          </w:p>
        </w:tc>
      </w:tr>
    </w:tbl>
    <w:p w14:paraId="7A01A03C" w14:textId="77777777" w:rsidR="008F41E0" w:rsidRDefault="008F41E0" w:rsidP="003645F4"/>
    <w:tbl>
      <w:tblPr>
        <w:tblStyle w:val="TenureRubric"/>
        <w:tblW w:w="5000" w:type="pct"/>
        <w:tblLook w:val="0620" w:firstRow="1" w:lastRow="0" w:firstColumn="0" w:lastColumn="0" w:noHBand="1" w:noVBand="1"/>
      </w:tblPr>
      <w:tblGrid>
        <w:gridCol w:w="4891"/>
        <w:gridCol w:w="4699"/>
      </w:tblGrid>
      <w:tr w:rsidR="008F41E0" w14:paraId="267910B0" w14:textId="77777777" w:rsidTr="00A032C4">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tcPr>
          <w:p w14:paraId="36EC68B1" w14:textId="4C26DC0E" w:rsidR="008F41E0" w:rsidRPr="008A6A2D" w:rsidRDefault="008F41E0" w:rsidP="005312BF">
            <w:r w:rsidRPr="00A032C4">
              <w:lastRenderedPageBreak/>
              <w:t>Faculty Out</w:t>
            </w:r>
            <w:r>
              <w:t>come and Implementation Plan #4</w:t>
            </w:r>
          </w:p>
        </w:tc>
      </w:tr>
      <w:tr w:rsidR="008F41E0" w14:paraId="505C2D5C" w14:textId="77777777" w:rsidTr="00A032C4">
        <w:tc>
          <w:tcPr>
            <w:tcW w:w="5000" w:type="pct"/>
            <w:gridSpan w:val="2"/>
            <w:vAlign w:val="center"/>
          </w:tcPr>
          <w:p w14:paraId="0D82073B" w14:textId="3179D1EF" w:rsidR="008F41E0" w:rsidRPr="00A032C4" w:rsidRDefault="008F41E0" w:rsidP="00A032C4">
            <w:pPr>
              <w:tabs>
                <w:tab w:val="left" w:pos="3600"/>
                <w:tab w:val="left" w:pos="6930"/>
              </w:tabs>
              <w:spacing w:after="120"/>
            </w:pPr>
            <w:r>
              <w:t>Check one or both boxes:</w:t>
            </w:r>
            <w:r>
              <w:tab/>
            </w:r>
            <w:sdt>
              <w:sdtPr>
                <w:rPr>
                  <w:b/>
                </w:rPr>
                <w:id w:val="-31579557"/>
                <w14:checkbox>
                  <w14:checked w14:val="0"/>
                  <w14:checkedState w14:val="2612" w14:font="MS Gothic"/>
                  <w14:uncheckedState w14:val="2610" w14:font="MS Gothic"/>
                </w14:checkbox>
              </w:sdtPr>
              <w:sdtEndPr/>
              <w:sdtContent>
                <w:r w:rsidR="00CA3E6B">
                  <w:rPr>
                    <w:rFonts w:ascii="MS Gothic" w:eastAsia="MS Gothic" w:hAnsi="MS Gothic" w:hint="eastAsia"/>
                    <w:b/>
                  </w:rPr>
                  <w:t>☐</w:t>
                </w:r>
              </w:sdtContent>
            </w:sdt>
            <w:r>
              <w:t> Learning Outcome</w:t>
            </w:r>
            <w:r>
              <w:tab/>
            </w:r>
            <w:sdt>
              <w:sdtPr>
                <w:rPr>
                  <w:b/>
                </w:rPr>
                <w:id w:val="1063830247"/>
                <w14:checkbox>
                  <w14:checked w14:val="0"/>
                  <w14:checkedState w14:val="2612" w14:font="MS Gothic"/>
                  <w14:uncheckedState w14:val="2610" w14:font="MS Gothic"/>
                </w14:checkbox>
              </w:sdtPr>
              <w:sdtEndPr/>
              <w:sdtContent>
                <w:r w:rsidR="00CA3E6B">
                  <w:rPr>
                    <w:rFonts w:ascii="MS Gothic" w:eastAsia="MS Gothic" w:hAnsi="MS Gothic" w:hint="eastAsia"/>
                    <w:b/>
                  </w:rPr>
                  <w:t>☐</w:t>
                </w:r>
              </w:sdtContent>
            </w:sdt>
            <w:r>
              <w:t> Service Outcome</w:t>
            </w:r>
          </w:p>
        </w:tc>
      </w:tr>
      <w:tr w:rsidR="003A7828" w14:paraId="5C70C09E" w14:textId="77777777" w:rsidTr="00A032C4">
        <w:tc>
          <w:tcPr>
            <w:tcW w:w="5000" w:type="pct"/>
            <w:gridSpan w:val="2"/>
            <w:vAlign w:val="center"/>
          </w:tcPr>
          <w:p w14:paraId="0FBF2394" w14:textId="77777777" w:rsidR="003A7828" w:rsidRPr="00A032C4" w:rsidRDefault="003A7828" w:rsidP="002854BE">
            <w:pPr>
              <w:spacing w:after="120"/>
            </w:pPr>
            <w:r>
              <w:t>State</w:t>
            </w:r>
            <w:r w:rsidRPr="00A032C4">
              <w:t xml:space="preserve"> the </w:t>
            </w:r>
            <w:r>
              <w:t>Outcome</w:t>
            </w:r>
            <w:r w:rsidRPr="00A032C4">
              <w:t>:</w:t>
            </w:r>
          </w:p>
          <w:p w14:paraId="243D3D98" w14:textId="32C4A043" w:rsidR="003A7828" w:rsidRPr="00A1608C" w:rsidRDefault="003A7828"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3A7828" w:rsidRPr="00A1608C" w14:paraId="610A6C6B" w14:textId="77777777" w:rsidTr="005312BF">
        <w:tc>
          <w:tcPr>
            <w:tcW w:w="5000" w:type="pct"/>
            <w:gridSpan w:val="2"/>
            <w:vAlign w:val="center"/>
          </w:tcPr>
          <w:p w14:paraId="3A461DDB" w14:textId="77777777" w:rsidR="003A7828" w:rsidRPr="00A032C4" w:rsidRDefault="003A7828" w:rsidP="002854BE">
            <w:pPr>
              <w:spacing w:after="120"/>
            </w:pPr>
            <w:r>
              <w:t>Rationale for</w:t>
            </w:r>
            <w:r w:rsidRPr="00A032C4">
              <w:t xml:space="preserve"> the </w:t>
            </w:r>
            <w:r>
              <w:t>Outcome</w:t>
            </w:r>
            <w:r w:rsidRPr="00A032C4">
              <w:t>:</w:t>
            </w:r>
            <w:r>
              <w:t xml:space="preserve"> (If a learning outcome, explain how this outcome will address an area for growth; if a service outcome, explain who will benefit from this outcome and how.)</w:t>
            </w:r>
          </w:p>
          <w:p w14:paraId="7519276D" w14:textId="2EF42A82" w:rsidR="003A7828" w:rsidRPr="00A1608C" w:rsidRDefault="003A7828"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8F41E0" w:rsidRPr="00A1608C" w14:paraId="222A1A58" w14:textId="77777777" w:rsidTr="005312BF">
        <w:tc>
          <w:tcPr>
            <w:tcW w:w="5000" w:type="pct"/>
            <w:gridSpan w:val="2"/>
            <w:vAlign w:val="center"/>
          </w:tcPr>
          <w:p w14:paraId="67EE2D65" w14:textId="26B15F7D" w:rsidR="008F41E0" w:rsidRPr="00A032C4" w:rsidRDefault="008F41E0" w:rsidP="005312BF">
            <w:pPr>
              <w:spacing w:after="120"/>
            </w:pPr>
            <w:r w:rsidRPr="00A032C4">
              <w:t>Talent</w:t>
            </w:r>
            <w:r>
              <w:t>(</w:t>
            </w:r>
            <w:r w:rsidRPr="00A032C4">
              <w:t>s</w:t>
            </w:r>
            <w:r>
              <w:t>)</w:t>
            </w:r>
            <w:r w:rsidRPr="00A032C4">
              <w:t xml:space="preserve"> of Teaching Addressed:</w:t>
            </w:r>
            <w:r w:rsidR="007F20E6">
              <w:t xml:space="preserve"> (Explain how the Outcome will help to build an effective argument for tenure.)</w:t>
            </w:r>
          </w:p>
          <w:p w14:paraId="37506471"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8F41E0" w:rsidRPr="00A1608C" w14:paraId="775B4528" w14:textId="77777777" w:rsidTr="005312BF">
        <w:tc>
          <w:tcPr>
            <w:tcW w:w="5000" w:type="pct"/>
            <w:gridSpan w:val="2"/>
            <w:vAlign w:val="center"/>
          </w:tcPr>
          <w:p w14:paraId="44416CE6" w14:textId="77777777" w:rsidR="008F41E0" w:rsidRPr="00A032C4" w:rsidRDefault="008F41E0" w:rsidP="005312BF">
            <w:pPr>
              <w:spacing w:after="120"/>
            </w:pPr>
            <w:r w:rsidRPr="00A032C4">
              <w:t xml:space="preserve">Resources Identified: </w:t>
            </w:r>
            <w:r>
              <w:t xml:space="preserve"> </w:t>
            </w:r>
            <w:r w:rsidRPr="00A032C4">
              <w:t>(This can include experts and/or research to be consulted.)</w:t>
            </w:r>
          </w:p>
          <w:p w14:paraId="1CFB7F9C"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8F41E0" w:rsidRPr="00A1608C" w14:paraId="131E7522" w14:textId="77777777" w:rsidTr="00A032C4">
        <w:tblPrEx>
          <w:tblLook w:val="04A0" w:firstRow="1" w:lastRow="0" w:firstColumn="1" w:lastColumn="0" w:noHBand="0" w:noVBand="1"/>
        </w:tblPrEx>
        <w:tc>
          <w:tcPr>
            <w:tcW w:w="5000" w:type="pct"/>
            <w:gridSpan w:val="2"/>
          </w:tcPr>
          <w:p w14:paraId="0379064C" w14:textId="77777777" w:rsidR="008F41E0" w:rsidRPr="00A032C4" w:rsidRDefault="008F41E0" w:rsidP="005312BF">
            <w:pPr>
              <w:spacing w:after="120"/>
            </w:pPr>
            <w:r w:rsidRPr="00A032C4">
              <w:t>Implementation Plan: (subject to change)</w:t>
            </w:r>
          </w:p>
          <w:p w14:paraId="54F34156" w14:textId="77777777" w:rsidR="008F41E0" w:rsidRPr="00A1608C" w:rsidRDefault="008F41E0" w:rsidP="005312BF">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sidR="007C4276">
              <w:rPr>
                <w:b/>
                <w:noProof/>
              </w:rPr>
              <w:t> </w:t>
            </w:r>
            <w:r w:rsidR="007C4276">
              <w:rPr>
                <w:b/>
                <w:noProof/>
              </w:rPr>
              <w:t> </w:t>
            </w:r>
            <w:r w:rsidR="007C4276">
              <w:rPr>
                <w:b/>
                <w:noProof/>
              </w:rPr>
              <w:t> </w:t>
            </w:r>
            <w:r w:rsidR="007C4276">
              <w:rPr>
                <w:b/>
                <w:noProof/>
              </w:rPr>
              <w:t> </w:t>
            </w:r>
            <w:r w:rsidR="007C4276">
              <w:rPr>
                <w:b/>
                <w:noProof/>
              </w:rPr>
              <w:t> </w:t>
            </w:r>
            <w:r w:rsidRPr="00BB379A">
              <w:rPr>
                <w:b/>
              </w:rPr>
              <w:fldChar w:fldCharType="end"/>
            </w:r>
          </w:p>
        </w:tc>
      </w:tr>
      <w:tr w:rsidR="00783CA0" w:rsidRPr="00A1608C" w14:paraId="7D5B6CED" w14:textId="77777777" w:rsidTr="0093720C">
        <w:tblPrEx>
          <w:tblLook w:val="04A0" w:firstRow="1" w:lastRow="0" w:firstColumn="1" w:lastColumn="0" w:noHBand="0" w:noVBand="1"/>
        </w:tblPrEx>
        <w:tc>
          <w:tcPr>
            <w:tcW w:w="5000" w:type="pct"/>
            <w:gridSpan w:val="2"/>
          </w:tcPr>
          <w:p w14:paraId="6D55EAEB" w14:textId="77777777" w:rsidR="00783CA0" w:rsidRPr="00A032C4" w:rsidRDefault="00783CA0" w:rsidP="0093720C">
            <w:pPr>
              <w:spacing w:after="120"/>
            </w:pPr>
            <w:r w:rsidRPr="00A032C4">
              <w:t xml:space="preserve">Products/Evidence </w:t>
            </w:r>
            <w:r>
              <w:t>that Outcome was met</w:t>
            </w:r>
            <w:r w:rsidRPr="00A032C4">
              <w:t>:</w:t>
            </w:r>
          </w:p>
          <w:p w14:paraId="142227BE" w14:textId="77777777" w:rsidR="00783CA0" w:rsidRPr="00A1608C" w:rsidRDefault="00783CA0" w:rsidP="0093720C">
            <w:pPr>
              <w:spacing w:after="120"/>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r w:rsidR="00783CA0" w:rsidRPr="00A032C4" w14:paraId="4FCBD9BB" w14:textId="77777777" w:rsidTr="0093720C">
        <w:tblPrEx>
          <w:tblLook w:val="04A0" w:firstRow="1" w:lastRow="0" w:firstColumn="1" w:lastColumn="0" w:noHBand="0" w:noVBand="1"/>
        </w:tblPrEx>
        <w:tc>
          <w:tcPr>
            <w:tcW w:w="2550" w:type="pct"/>
          </w:tcPr>
          <w:p w14:paraId="376EB62F" w14:textId="77777777" w:rsidR="00783CA0" w:rsidRDefault="00783CA0" w:rsidP="0093720C">
            <w:pPr>
              <w:spacing w:after="120"/>
            </w:pPr>
            <w:r>
              <w:t>Department Chair Signature:</w:t>
            </w:r>
          </w:p>
          <w:p w14:paraId="2D500D1B" w14:textId="77777777" w:rsidR="00783CA0" w:rsidRPr="00A032C4" w:rsidRDefault="00783CA0" w:rsidP="0093720C">
            <w:pPr>
              <w:spacing w:after="120"/>
            </w:pPr>
          </w:p>
        </w:tc>
        <w:tc>
          <w:tcPr>
            <w:tcW w:w="2450" w:type="pct"/>
          </w:tcPr>
          <w:p w14:paraId="73138B17" w14:textId="77777777" w:rsidR="00783CA0" w:rsidRPr="00A032C4" w:rsidRDefault="00783CA0" w:rsidP="0093720C">
            <w:pPr>
              <w:spacing w:after="120"/>
            </w:pPr>
            <w:r>
              <w:t>Administrator Signature:</w:t>
            </w:r>
          </w:p>
        </w:tc>
      </w:tr>
    </w:tbl>
    <w:p w14:paraId="43FDEA3A" w14:textId="77777777" w:rsidR="008F41E0" w:rsidRDefault="008F41E0" w:rsidP="003645F4">
      <w:bookmarkStart w:id="0" w:name="_GoBack"/>
      <w:bookmarkEnd w:id="0"/>
    </w:p>
    <w:sectPr w:rsidR="008F41E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C1058" w14:textId="77777777" w:rsidR="0016616B" w:rsidRDefault="0016616B" w:rsidP="002210B9">
      <w:pPr>
        <w:spacing w:after="0" w:line="240" w:lineRule="auto"/>
      </w:pPr>
      <w:r>
        <w:separator/>
      </w:r>
    </w:p>
  </w:endnote>
  <w:endnote w:type="continuationSeparator" w:id="0">
    <w:p w14:paraId="14CA7F37" w14:textId="77777777" w:rsidR="0016616B" w:rsidRDefault="0016616B" w:rsidP="0022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E36AD" w14:textId="00B11527" w:rsidR="00047648" w:rsidRDefault="0016616B">
    <w:pPr>
      <w:pStyle w:val="Footer"/>
    </w:pPr>
    <w:r>
      <w:fldChar w:fldCharType="begin"/>
    </w:r>
    <w:r>
      <w:instrText xml:space="preserve"> TITLE   \* MERGEFORMAT </w:instrText>
    </w:r>
    <w:r>
      <w:fldChar w:fldCharType="separate"/>
    </w:r>
    <w:r w:rsidR="00996024">
      <w:t>Individualized Learning and Service Plan</w:t>
    </w:r>
    <w:r>
      <w:fldChar w:fldCharType="end"/>
    </w:r>
    <w:r w:rsidR="00047648" w:rsidRPr="004379C7">
      <w:tab/>
      <w:t>Page</w:t>
    </w:r>
    <w:r w:rsidR="00047648">
      <w:t> </w:t>
    </w:r>
    <w:r w:rsidR="00047648">
      <w:fldChar w:fldCharType="begin"/>
    </w:r>
    <w:r w:rsidR="00047648">
      <w:instrText xml:space="preserve"> PAGE   \* MERGEFORMAT </w:instrText>
    </w:r>
    <w:r w:rsidR="00047648">
      <w:fldChar w:fldCharType="separate"/>
    </w:r>
    <w:r w:rsidR="00CA3E6B">
      <w:rPr>
        <w:noProof/>
      </w:rPr>
      <w:t>6</w:t>
    </w:r>
    <w:r w:rsidR="00047648">
      <w:fldChar w:fldCharType="end"/>
    </w:r>
    <w:r w:rsidR="00047648">
      <w:t> </w:t>
    </w:r>
    <w:r w:rsidR="00047648" w:rsidRPr="004379C7">
      <w:t>of</w:t>
    </w:r>
    <w:r w:rsidR="00047648">
      <w:t> </w:t>
    </w:r>
    <w:r>
      <w:fldChar w:fldCharType="begin"/>
    </w:r>
    <w:r>
      <w:instrText xml:space="preserve"> NUMPAGES   \* MERGEFORMAT </w:instrText>
    </w:r>
    <w:r>
      <w:fldChar w:fldCharType="separate"/>
    </w:r>
    <w:r w:rsidR="00CA3E6B">
      <w:rPr>
        <w:noProof/>
      </w:rPr>
      <w:t>6</w:t>
    </w:r>
    <w:r>
      <w:rPr>
        <w:noProof/>
      </w:rPr>
      <w:fldChar w:fldCharType="end"/>
    </w:r>
    <w:r w:rsidR="00047648">
      <w:tab/>
      <w:t>revised </w:t>
    </w:r>
    <w:r w:rsidR="004F7457">
      <w:t xml:space="preserve">8/1/2013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5F8" w14:textId="77777777" w:rsidR="0016616B" w:rsidRDefault="0016616B" w:rsidP="002210B9">
      <w:pPr>
        <w:spacing w:after="0" w:line="240" w:lineRule="auto"/>
      </w:pPr>
      <w:r>
        <w:separator/>
      </w:r>
    </w:p>
  </w:footnote>
  <w:footnote w:type="continuationSeparator" w:id="0">
    <w:p w14:paraId="6C8409F2" w14:textId="77777777" w:rsidR="0016616B" w:rsidRDefault="0016616B" w:rsidP="00221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FA"/>
    <w:rsid w:val="00047648"/>
    <w:rsid w:val="000B59D6"/>
    <w:rsid w:val="000C60E7"/>
    <w:rsid w:val="000D52C1"/>
    <w:rsid w:val="00114518"/>
    <w:rsid w:val="00125FC6"/>
    <w:rsid w:val="0013011D"/>
    <w:rsid w:val="001429CF"/>
    <w:rsid w:val="001462A4"/>
    <w:rsid w:val="0016616B"/>
    <w:rsid w:val="001C0806"/>
    <w:rsid w:val="001C7CF5"/>
    <w:rsid w:val="002210B9"/>
    <w:rsid w:val="00225464"/>
    <w:rsid w:val="002605F8"/>
    <w:rsid w:val="00262E77"/>
    <w:rsid w:val="002C1909"/>
    <w:rsid w:val="00332AC6"/>
    <w:rsid w:val="00353443"/>
    <w:rsid w:val="00357E11"/>
    <w:rsid w:val="003645F4"/>
    <w:rsid w:val="003926EA"/>
    <w:rsid w:val="003A7828"/>
    <w:rsid w:val="003D5A6E"/>
    <w:rsid w:val="00402330"/>
    <w:rsid w:val="00420252"/>
    <w:rsid w:val="004379C7"/>
    <w:rsid w:val="0045589F"/>
    <w:rsid w:val="004B4611"/>
    <w:rsid w:val="004F7457"/>
    <w:rsid w:val="005226F2"/>
    <w:rsid w:val="00601319"/>
    <w:rsid w:val="0061346D"/>
    <w:rsid w:val="006A25D1"/>
    <w:rsid w:val="006B67F3"/>
    <w:rsid w:val="006F05F4"/>
    <w:rsid w:val="00755538"/>
    <w:rsid w:val="00762614"/>
    <w:rsid w:val="00783CA0"/>
    <w:rsid w:val="00791DDC"/>
    <w:rsid w:val="007C4276"/>
    <w:rsid w:val="007D0CEF"/>
    <w:rsid w:val="007E0F9C"/>
    <w:rsid w:val="007E60FA"/>
    <w:rsid w:val="007F20E6"/>
    <w:rsid w:val="007F2286"/>
    <w:rsid w:val="007F3D5D"/>
    <w:rsid w:val="00804B69"/>
    <w:rsid w:val="00811A42"/>
    <w:rsid w:val="00842653"/>
    <w:rsid w:val="00896C5E"/>
    <w:rsid w:val="008A6A2D"/>
    <w:rsid w:val="008F41E0"/>
    <w:rsid w:val="0091151C"/>
    <w:rsid w:val="009368D5"/>
    <w:rsid w:val="00996024"/>
    <w:rsid w:val="00A15573"/>
    <w:rsid w:val="00A1608C"/>
    <w:rsid w:val="00A851B4"/>
    <w:rsid w:val="00AF7429"/>
    <w:rsid w:val="00B04535"/>
    <w:rsid w:val="00B27C70"/>
    <w:rsid w:val="00B53850"/>
    <w:rsid w:val="00B97B51"/>
    <w:rsid w:val="00BA096E"/>
    <w:rsid w:val="00BB379A"/>
    <w:rsid w:val="00BB6D1D"/>
    <w:rsid w:val="00BE336F"/>
    <w:rsid w:val="00BE44ED"/>
    <w:rsid w:val="00C03D25"/>
    <w:rsid w:val="00C041F4"/>
    <w:rsid w:val="00C1188F"/>
    <w:rsid w:val="00C4323B"/>
    <w:rsid w:val="00C75534"/>
    <w:rsid w:val="00CA3E6B"/>
    <w:rsid w:val="00CC5FA1"/>
    <w:rsid w:val="00D16C75"/>
    <w:rsid w:val="00D458F1"/>
    <w:rsid w:val="00D57E09"/>
    <w:rsid w:val="00DB0215"/>
    <w:rsid w:val="00DE7AD8"/>
    <w:rsid w:val="00E110EE"/>
    <w:rsid w:val="00E5123A"/>
    <w:rsid w:val="00E74F84"/>
    <w:rsid w:val="00EF1884"/>
    <w:rsid w:val="00F12A10"/>
    <w:rsid w:val="00F14B0D"/>
    <w:rsid w:val="00F25A02"/>
    <w:rsid w:val="00F453B4"/>
    <w:rsid w:val="00F7730C"/>
    <w:rsid w:val="00F775BD"/>
    <w:rsid w:val="00F9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6B"/>
  </w:style>
  <w:style w:type="paragraph" w:styleId="Heading1">
    <w:name w:val="heading 1"/>
    <w:basedOn w:val="Normal"/>
    <w:next w:val="Normal"/>
    <w:link w:val="Heading1Char"/>
    <w:uiPriority w:val="9"/>
    <w:qFormat/>
    <w:rsid w:val="00CA3E6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A3E6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3E6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A3E6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A3E6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3E6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3E6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3E6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3E6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CA3E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E6B"/>
  </w:style>
  <w:style w:type="character" w:customStyle="1" w:styleId="Heading1Char">
    <w:name w:val="Heading 1 Char"/>
    <w:basedOn w:val="DefaultParagraphFont"/>
    <w:link w:val="Heading1"/>
    <w:uiPriority w:val="9"/>
    <w:rsid w:val="00CA3E6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A3E6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A3E6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A3E6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A3E6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3E6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3E6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3E6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3E6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A3E6B"/>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3E6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3E6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3E6B"/>
    <w:rPr>
      <w:rFonts w:asciiTheme="majorHAnsi" w:eastAsiaTheme="majorEastAsia" w:hAnsiTheme="majorHAnsi" w:cstheme="majorBidi"/>
      <w:i/>
      <w:iCs/>
      <w:spacing w:val="13"/>
      <w:sz w:val="24"/>
      <w:szCs w:val="24"/>
    </w:rPr>
  </w:style>
  <w:style w:type="character" w:styleId="Strong">
    <w:name w:val="Strong"/>
    <w:uiPriority w:val="22"/>
    <w:qFormat/>
    <w:rsid w:val="00CA3E6B"/>
    <w:rPr>
      <w:b/>
      <w:bCs/>
    </w:rPr>
  </w:style>
  <w:style w:type="character" w:styleId="Emphasis">
    <w:name w:val="Emphasis"/>
    <w:uiPriority w:val="20"/>
    <w:qFormat/>
    <w:rsid w:val="00CA3E6B"/>
    <w:rPr>
      <w:b/>
      <w:bCs/>
      <w:i/>
      <w:iCs/>
      <w:spacing w:val="10"/>
      <w:bdr w:val="none" w:sz="0" w:space="0" w:color="auto"/>
      <w:shd w:val="clear" w:color="auto" w:fill="auto"/>
    </w:rPr>
  </w:style>
  <w:style w:type="paragraph" w:styleId="NoSpacing">
    <w:name w:val="No Spacing"/>
    <w:basedOn w:val="Normal"/>
    <w:uiPriority w:val="1"/>
    <w:qFormat/>
    <w:rsid w:val="00CA3E6B"/>
    <w:pPr>
      <w:spacing w:after="0" w:line="240" w:lineRule="auto"/>
    </w:pPr>
  </w:style>
  <w:style w:type="paragraph" w:styleId="ListParagraph">
    <w:name w:val="List Paragraph"/>
    <w:basedOn w:val="Normal"/>
    <w:uiPriority w:val="34"/>
    <w:qFormat/>
    <w:rsid w:val="00CA3E6B"/>
    <w:pPr>
      <w:ind w:left="720"/>
      <w:contextualSpacing/>
    </w:pPr>
  </w:style>
  <w:style w:type="paragraph" w:styleId="Quote">
    <w:name w:val="Quote"/>
    <w:basedOn w:val="Normal"/>
    <w:next w:val="Normal"/>
    <w:link w:val="QuoteChar"/>
    <w:uiPriority w:val="29"/>
    <w:qFormat/>
    <w:rsid w:val="00CA3E6B"/>
    <w:pPr>
      <w:spacing w:before="200" w:after="0"/>
      <w:ind w:left="360" w:right="360"/>
    </w:pPr>
    <w:rPr>
      <w:i/>
      <w:iCs/>
    </w:rPr>
  </w:style>
  <w:style w:type="character" w:customStyle="1" w:styleId="QuoteChar">
    <w:name w:val="Quote Char"/>
    <w:basedOn w:val="DefaultParagraphFont"/>
    <w:link w:val="Quote"/>
    <w:uiPriority w:val="29"/>
    <w:rsid w:val="00CA3E6B"/>
    <w:rPr>
      <w:i/>
      <w:iCs/>
    </w:rPr>
  </w:style>
  <w:style w:type="paragraph" w:styleId="IntenseQuote">
    <w:name w:val="Intense Quote"/>
    <w:basedOn w:val="Normal"/>
    <w:next w:val="Normal"/>
    <w:link w:val="IntenseQuoteChar"/>
    <w:uiPriority w:val="30"/>
    <w:qFormat/>
    <w:rsid w:val="00CA3E6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3E6B"/>
    <w:rPr>
      <w:b/>
      <w:bCs/>
      <w:i/>
      <w:iCs/>
    </w:rPr>
  </w:style>
  <w:style w:type="character" w:styleId="SubtleEmphasis">
    <w:name w:val="Subtle Emphasis"/>
    <w:uiPriority w:val="19"/>
    <w:qFormat/>
    <w:rsid w:val="00CA3E6B"/>
    <w:rPr>
      <w:i/>
      <w:iCs/>
    </w:rPr>
  </w:style>
  <w:style w:type="character" w:styleId="IntenseEmphasis">
    <w:name w:val="Intense Emphasis"/>
    <w:uiPriority w:val="21"/>
    <w:qFormat/>
    <w:rsid w:val="00CA3E6B"/>
    <w:rPr>
      <w:b/>
      <w:bCs/>
    </w:rPr>
  </w:style>
  <w:style w:type="character" w:styleId="SubtleReference">
    <w:name w:val="Subtle Reference"/>
    <w:uiPriority w:val="31"/>
    <w:qFormat/>
    <w:rsid w:val="00CA3E6B"/>
    <w:rPr>
      <w:smallCaps/>
    </w:rPr>
  </w:style>
  <w:style w:type="character" w:styleId="IntenseReference">
    <w:name w:val="Intense Reference"/>
    <w:uiPriority w:val="32"/>
    <w:qFormat/>
    <w:rsid w:val="00CA3E6B"/>
    <w:rPr>
      <w:smallCaps/>
      <w:spacing w:val="5"/>
      <w:u w:val="single"/>
    </w:rPr>
  </w:style>
  <w:style w:type="character" w:styleId="BookTitle">
    <w:name w:val="Book Title"/>
    <w:uiPriority w:val="33"/>
    <w:qFormat/>
    <w:rsid w:val="00CA3E6B"/>
    <w:rPr>
      <w:i/>
      <w:iCs/>
      <w:smallCaps/>
      <w:spacing w:val="5"/>
    </w:rPr>
  </w:style>
  <w:style w:type="paragraph" w:styleId="TOCHeading">
    <w:name w:val="TOC Heading"/>
    <w:basedOn w:val="Heading1"/>
    <w:next w:val="Normal"/>
    <w:uiPriority w:val="39"/>
    <w:semiHidden/>
    <w:unhideWhenUsed/>
    <w:qFormat/>
    <w:rsid w:val="00CA3E6B"/>
    <w:pPr>
      <w:outlineLvl w:val="9"/>
    </w:pPr>
    <w:rPr>
      <w:lang w:bidi="en-US"/>
    </w:rPr>
  </w:style>
  <w:style w:type="paragraph" w:styleId="Header">
    <w:name w:val="header"/>
    <w:basedOn w:val="Normal"/>
    <w:link w:val="HeaderChar"/>
    <w:uiPriority w:val="99"/>
    <w:unhideWhenUsed/>
    <w:rsid w:val="00CA3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6B"/>
  </w:style>
  <w:style w:type="paragraph" w:styleId="Footer">
    <w:name w:val="footer"/>
    <w:basedOn w:val="Normal"/>
    <w:link w:val="FooterChar"/>
    <w:uiPriority w:val="99"/>
    <w:unhideWhenUsed/>
    <w:rsid w:val="00CA3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E6B"/>
  </w:style>
  <w:style w:type="character" w:styleId="PlaceholderText">
    <w:name w:val="Placeholder Text"/>
    <w:basedOn w:val="DefaultParagraphFont"/>
    <w:uiPriority w:val="99"/>
    <w:semiHidden/>
    <w:rsid w:val="00CA3E6B"/>
    <w:rPr>
      <w:color w:val="808080"/>
    </w:rPr>
  </w:style>
  <w:style w:type="paragraph" w:styleId="BalloonText">
    <w:name w:val="Balloon Text"/>
    <w:basedOn w:val="Normal"/>
    <w:link w:val="BalloonTextChar"/>
    <w:uiPriority w:val="99"/>
    <w:semiHidden/>
    <w:unhideWhenUsed/>
    <w:rsid w:val="00CA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6B"/>
    <w:rPr>
      <w:rFonts w:ascii="Tahoma" w:hAnsi="Tahoma" w:cs="Tahoma"/>
      <w:sz w:val="16"/>
      <w:szCs w:val="16"/>
    </w:rPr>
  </w:style>
  <w:style w:type="table" w:styleId="TableGrid">
    <w:name w:val="Table Grid"/>
    <w:basedOn w:val="TableNormal"/>
    <w:uiPriority w:val="59"/>
    <w:rsid w:val="00CA3E6B"/>
    <w:pPr>
      <w:spacing w:after="0" w:line="24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enureChecklist">
    <w:name w:val="Tenure Checklist"/>
    <w:basedOn w:val="TableNormal"/>
    <w:uiPriority w:val="99"/>
    <w:rsid w:val="00CA3E6B"/>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CA3E6B"/>
    <w:pPr>
      <w:keepNex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CA3E6B"/>
    <w:rPr>
      <w:b/>
    </w:rPr>
  </w:style>
  <w:style w:type="table" w:customStyle="1" w:styleId="TenureBasicInformation">
    <w:name w:val="Tenure Basic Information"/>
    <w:basedOn w:val="TableGrid"/>
    <w:uiPriority w:val="99"/>
    <w:rsid w:val="00CA3E6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style>
  <w:style w:type="table" w:customStyle="1" w:styleId="TenureInformation">
    <w:name w:val="Tenure Information"/>
    <w:basedOn w:val="TableGrid"/>
    <w:uiPriority w:val="99"/>
    <w:rsid w:val="00CA3E6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6B"/>
  </w:style>
  <w:style w:type="paragraph" w:styleId="Heading1">
    <w:name w:val="heading 1"/>
    <w:basedOn w:val="Normal"/>
    <w:next w:val="Normal"/>
    <w:link w:val="Heading1Char"/>
    <w:uiPriority w:val="9"/>
    <w:qFormat/>
    <w:rsid w:val="00CA3E6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A3E6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3E6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A3E6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A3E6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3E6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3E6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3E6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3E6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CA3E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E6B"/>
  </w:style>
  <w:style w:type="character" w:customStyle="1" w:styleId="Heading1Char">
    <w:name w:val="Heading 1 Char"/>
    <w:basedOn w:val="DefaultParagraphFont"/>
    <w:link w:val="Heading1"/>
    <w:uiPriority w:val="9"/>
    <w:rsid w:val="00CA3E6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A3E6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A3E6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A3E6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A3E6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3E6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3E6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3E6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3E6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A3E6B"/>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3E6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3E6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3E6B"/>
    <w:rPr>
      <w:rFonts w:asciiTheme="majorHAnsi" w:eastAsiaTheme="majorEastAsia" w:hAnsiTheme="majorHAnsi" w:cstheme="majorBidi"/>
      <w:i/>
      <w:iCs/>
      <w:spacing w:val="13"/>
      <w:sz w:val="24"/>
      <w:szCs w:val="24"/>
    </w:rPr>
  </w:style>
  <w:style w:type="character" w:styleId="Strong">
    <w:name w:val="Strong"/>
    <w:uiPriority w:val="22"/>
    <w:qFormat/>
    <w:rsid w:val="00CA3E6B"/>
    <w:rPr>
      <w:b/>
      <w:bCs/>
    </w:rPr>
  </w:style>
  <w:style w:type="character" w:styleId="Emphasis">
    <w:name w:val="Emphasis"/>
    <w:uiPriority w:val="20"/>
    <w:qFormat/>
    <w:rsid w:val="00CA3E6B"/>
    <w:rPr>
      <w:b/>
      <w:bCs/>
      <w:i/>
      <w:iCs/>
      <w:spacing w:val="10"/>
      <w:bdr w:val="none" w:sz="0" w:space="0" w:color="auto"/>
      <w:shd w:val="clear" w:color="auto" w:fill="auto"/>
    </w:rPr>
  </w:style>
  <w:style w:type="paragraph" w:styleId="NoSpacing">
    <w:name w:val="No Spacing"/>
    <w:basedOn w:val="Normal"/>
    <w:uiPriority w:val="1"/>
    <w:qFormat/>
    <w:rsid w:val="00CA3E6B"/>
    <w:pPr>
      <w:spacing w:after="0" w:line="240" w:lineRule="auto"/>
    </w:pPr>
  </w:style>
  <w:style w:type="paragraph" w:styleId="ListParagraph">
    <w:name w:val="List Paragraph"/>
    <w:basedOn w:val="Normal"/>
    <w:uiPriority w:val="34"/>
    <w:qFormat/>
    <w:rsid w:val="00CA3E6B"/>
    <w:pPr>
      <w:ind w:left="720"/>
      <w:contextualSpacing/>
    </w:pPr>
  </w:style>
  <w:style w:type="paragraph" w:styleId="Quote">
    <w:name w:val="Quote"/>
    <w:basedOn w:val="Normal"/>
    <w:next w:val="Normal"/>
    <w:link w:val="QuoteChar"/>
    <w:uiPriority w:val="29"/>
    <w:qFormat/>
    <w:rsid w:val="00CA3E6B"/>
    <w:pPr>
      <w:spacing w:before="200" w:after="0"/>
      <w:ind w:left="360" w:right="360"/>
    </w:pPr>
    <w:rPr>
      <w:i/>
      <w:iCs/>
    </w:rPr>
  </w:style>
  <w:style w:type="character" w:customStyle="1" w:styleId="QuoteChar">
    <w:name w:val="Quote Char"/>
    <w:basedOn w:val="DefaultParagraphFont"/>
    <w:link w:val="Quote"/>
    <w:uiPriority w:val="29"/>
    <w:rsid w:val="00CA3E6B"/>
    <w:rPr>
      <w:i/>
      <w:iCs/>
    </w:rPr>
  </w:style>
  <w:style w:type="paragraph" w:styleId="IntenseQuote">
    <w:name w:val="Intense Quote"/>
    <w:basedOn w:val="Normal"/>
    <w:next w:val="Normal"/>
    <w:link w:val="IntenseQuoteChar"/>
    <w:uiPriority w:val="30"/>
    <w:qFormat/>
    <w:rsid w:val="00CA3E6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3E6B"/>
    <w:rPr>
      <w:b/>
      <w:bCs/>
      <w:i/>
      <w:iCs/>
    </w:rPr>
  </w:style>
  <w:style w:type="character" w:styleId="SubtleEmphasis">
    <w:name w:val="Subtle Emphasis"/>
    <w:uiPriority w:val="19"/>
    <w:qFormat/>
    <w:rsid w:val="00CA3E6B"/>
    <w:rPr>
      <w:i/>
      <w:iCs/>
    </w:rPr>
  </w:style>
  <w:style w:type="character" w:styleId="IntenseEmphasis">
    <w:name w:val="Intense Emphasis"/>
    <w:uiPriority w:val="21"/>
    <w:qFormat/>
    <w:rsid w:val="00CA3E6B"/>
    <w:rPr>
      <w:b/>
      <w:bCs/>
    </w:rPr>
  </w:style>
  <w:style w:type="character" w:styleId="SubtleReference">
    <w:name w:val="Subtle Reference"/>
    <w:uiPriority w:val="31"/>
    <w:qFormat/>
    <w:rsid w:val="00CA3E6B"/>
    <w:rPr>
      <w:smallCaps/>
    </w:rPr>
  </w:style>
  <w:style w:type="character" w:styleId="IntenseReference">
    <w:name w:val="Intense Reference"/>
    <w:uiPriority w:val="32"/>
    <w:qFormat/>
    <w:rsid w:val="00CA3E6B"/>
    <w:rPr>
      <w:smallCaps/>
      <w:spacing w:val="5"/>
      <w:u w:val="single"/>
    </w:rPr>
  </w:style>
  <w:style w:type="character" w:styleId="BookTitle">
    <w:name w:val="Book Title"/>
    <w:uiPriority w:val="33"/>
    <w:qFormat/>
    <w:rsid w:val="00CA3E6B"/>
    <w:rPr>
      <w:i/>
      <w:iCs/>
      <w:smallCaps/>
      <w:spacing w:val="5"/>
    </w:rPr>
  </w:style>
  <w:style w:type="paragraph" w:styleId="TOCHeading">
    <w:name w:val="TOC Heading"/>
    <w:basedOn w:val="Heading1"/>
    <w:next w:val="Normal"/>
    <w:uiPriority w:val="39"/>
    <w:semiHidden/>
    <w:unhideWhenUsed/>
    <w:qFormat/>
    <w:rsid w:val="00CA3E6B"/>
    <w:pPr>
      <w:outlineLvl w:val="9"/>
    </w:pPr>
    <w:rPr>
      <w:lang w:bidi="en-US"/>
    </w:rPr>
  </w:style>
  <w:style w:type="paragraph" w:styleId="Header">
    <w:name w:val="header"/>
    <w:basedOn w:val="Normal"/>
    <w:link w:val="HeaderChar"/>
    <w:uiPriority w:val="99"/>
    <w:unhideWhenUsed/>
    <w:rsid w:val="00CA3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6B"/>
  </w:style>
  <w:style w:type="paragraph" w:styleId="Footer">
    <w:name w:val="footer"/>
    <w:basedOn w:val="Normal"/>
    <w:link w:val="FooterChar"/>
    <w:uiPriority w:val="99"/>
    <w:unhideWhenUsed/>
    <w:rsid w:val="00CA3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E6B"/>
  </w:style>
  <w:style w:type="character" w:styleId="PlaceholderText">
    <w:name w:val="Placeholder Text"/>
    <w:basedOn w:val="DefaultParagraphFont"/>
    <w:uiPriority w:val="99"/>
    <w:semiHidden/>
    <w:rsid w:val="00CA3E6B"/>
    <w:rPr>
      <w:color w:val="808080"/>
    </w:rPr>
  </w:style>
  <w:style w:type="paragraph" w:styleId="BalloonText">
    <w:name w:val="Balloon Text"/>
    <w:basedOn w:val="Normal"/>
    <w:link w:val="BalloonTextChar"/>
    <w:uiPriority w:val="99"/>
    <w:semiHidden/>
    <w:unhideWhenUsed/>
    <w:rsid w:val="00CA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6B"/>
    <w:rPr>
      <w:rFonts w:ascii="Tahoma" w:hAnsi="Tahoma" w:cs="Tahoma"/>
      <w:sz w:val="16"/>
      <w:szCs w:val="16"/>
    </w:rPr>
  </w:style>
  <w:style w:type="table" w:styleId="TableGrid">
    <w:name w:val="Table Grid"/>
    <w:basedOn w:val="TableNormal"/>
    <w:uiPriority w:val="59"/>
    <w:rsid w:val="00CA3E6B"/>
    <w:pPr>
      <w:spacing w:after="0" w:line="24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enureChecklist">
    <w:name w:val="Tenure Checklist"/>
    <w:basedOn w:val="TableNormal"/>
    <w:uiPriority w:val="99"/>
    <w:rsid w:val="00CA3E6B"/>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CA3E6B"/>
    <w:pPr>
      <w:keepNex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CA3E6B"/>
    <w:rPr>
      <w:b/>
    </w:rPr>
  </w:style>
  <w:style w:type="table" w:customStyle="1" w:styleId="TenureBasicInformation">
    <w:name w:val="Tenure Basic Information"/>
    <w:basedOn w:val="TableGrid"/>
    <w:uiPriority w:val="99"/>
    <w:rsid w:val="00CA3E6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style>
  <w:style w:type="table" w:customStyle="1" w:styleId="TenureInformation">
    <w:name w:val="Tenure Information"/>
    <w:basedOn w:val="TableGrid"/>
    <w:uiPriority w:val="99"/>
    <w:rsid w:val="00CA3E6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rei.ccc.edu/tnl/Working%20Documents/Faculty%20Development/Misc/Tenure%20Template%20v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9C0E0F4275463F8FEC5DFF90A97736"/>
        <w:category>
          <w:name w:val="General"/>
          <w:gallery w:val="placeholder"/>
        </w:category>
        <w:types>
          <w:type w:val="bbPlcHdr"/>
        </w:types>
        <w:behaviors>
          <w:behavior w:val="content"/>
        </w:behaviors>
        <w:guid w:val="{D02F83FE-3069-421B-B24F-FA371A17463E}"/>
      </w:docPartPr>
      <w:docPartBody>
        <w:p w:rsidR="00814C2B" w:rsidRDefault="0044097E">
          <w:pPr>
            <w:pStyle w:val="B79C0E0F4275463F8FEC5DFF90A97736"/>
          </w:pPr>
          <w:r w:rsidRPr="006B67F3">
            <w:rPr>
              <w:rStyle w:val="PlaceholderText"/>
              <w:b/>
            </w:rPr>
            <w:t>Click here to enter a date.</w:t>
          </w:r>
        </w:p>
      </w:docPartBody>
    </w:docPart>
    <w:docPart>
      <w:docPartPr>
        <w:name w:val="66EA759656C8413C83504D364E305B31"/>
        <w:category>
          <w:name w:val="General"/>
          <w:gallery w:val="placeholder"/>
        </w:category>
        <w:types>
          <w:type w:val="bbPlcHdr"/>
        </w:types>
        <w:behaviors>
          <w:behavior w:val="content"/>
        </w:behaviors>
        <w:guid w:val="{5CFA3058-EC53-46F0-8BC9-646E725ED0EF}"/>
      </w:docPartPr>
      <w:docPartBody>
        <w:p w:rsidR="00814C2B" w:rsidRDefault="0044097E" w:rsidP="0044097E">
          <w:pPr>
            <w:pStyle w:val="66EA759656C8413C83504D364E305B31"/>
          </w:pPr>
          <w:r w:rsidRPr="0091151C">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7E"/>
    <w:rsid w:val="0044097E"/>
    <w:rsid w:val="007E24E9"/>
    <w:rsid w:val="00814C2B"/>
    <w:rsid w:val="00D471E2"/>
    <w:rsid w:val="00E0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97E"/>
    <w:rPr>
      <w:color w:val="808080"/>
    </w:rPr>
  </w:style>
  <w:style w:type="paragraph" w:customStyle="1" w:styleId="A1271816976B4E45B60301AFDC087481">
    <w:name w:val="A1271816976B4E45B60301AFDC087481"/>
  </w:style>
  <w:style w:type="paragraph" w:customStyle="1" w:styleId="B79C0E0F4275463F8FEC5DFF90A97736">
    <w:name w:val="B79C0E0F4275463F8FEC5DFF90A97736"/>
  </w:style>
  <w:style w:type="paragraph" w:customStyle="1" w:styleId="4231AFD5066F4D2CA842451DDF37C0A8">
    <w:name w:val="4231AFD5066F4D2CA842451DDF37C0A8"/>
  </w:style>
  <w:style w:type="paragraph" w:customStyle="1" w:styleId="FBC8557691B74D53B22D7B32E7A16861">
    <w:name w:val="FBC8557691B74D53B22D7B32E7A16861"/>
  </w:style>
  <w:style w:type="paragraph" w:customStyle="1" w:styleId="67E2AE272C5F46C5ACF00FC478668D3A">
    <w:name w:val="67E2AE272C5F46C5ACF00FC478668D3A"/>
  </w:style>
  <w:style w:type="paragraph" w:customStyle="1" w:styleId="66EA759656C8413C83504D364E305B31">
    <w:name w:val="66EA759656C8413C83504D364E305B31"/>
    <w:rsid w:val="004409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97E"/>
    <w:rPr>
      <w:color w:val="808080"/>
    </w:rPr>
  </w:style>
  <w:style w:type="paragraph" w:customStyle="1" w:styleId="A1271816976B4E45B60301AFDC087481">
    <w:name w:val="A1271816976B4E45B60301AFDC087481"/>
  </w:style>
  <w:style w:type="paragraph" w:customStyle="1" w:styleId="B79C0E0F4275463F8FEC5DFF90A97736">
    <w:name w:val="B79C0E0F4275463F8FEC5DFF90A97736"/>
  </w:style>
  <w:style w:type="paragraph" w:customStyle="1" w:styleId="4231AFD5066F4D2CA842451DDF37C0A8">
    <w:name w:val="4231AFD5066F4D2CA842451DDF37C0A8"/>
  </w:style>
  <w:style w:type="paragraph" w:customStyle="1" w:styleId="FBC8557691B74D53B22D7B32E7A16861">
    <w:name w:val="FBC8557691B74D53B22D7B32E7A16861"/>
  </w:style>
  <w:style w:type="paragraph" w:customStyle="1" w:styleId="67E2AE272C5F46C5ACF00FC478668D3A">
    <w:name w:val="67E2AE272C5F46C5ACF00FC478668D3A"/>
  </w:style>
  <w:style w:type="paragraph" w:customStyle="1" w:styleId="66EA759656C8413C83504D364E305B31">
    <w:name w:val="66EA759656C8413C83504D364E305B31"/>
    <w:rsid w:val="00440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Docs/Semester Specific/</WordPressURL>
    <WordPressID xmlns="b02ebf6b-ab69-4549-aa59-81845d0b8c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68CA6-5EEB-4BB6-8AD1-1A6B4659178F}"/>
</file>

<file path=customXml/itemProps2.xml><?xml version="1.0" encoding="utf-8"?>
<ds:datastoreItem xmlns:ds="http://schemas.openxmlformats.org/officeDocument/2006/customXml" ds:itemID="{A148D90A-9595-43B6-834E-7B04E2EE89D1}"/>
</file>

<file path=customXml/itemProps3.xml><?xml version="1.0" encoding="utf-8"?>
<ds:datastoreItem xmlns:ds="http://schemas.openxmlformats.org/officeDocument/2006/customXml" ds:itemID="{5D2E243F-ABA2-49FA-8BF1-F515493C77D7}"/>
</file>

<file path=customXml/itemProps4.xml><?xml version="1.0" encoding="utf-8"?>
<ds:datastoreItem xmlns:ds="http://schemas.openxmlformats.org/officeDocument/2006/customXml" ds:itemID="{B9EB68FE-4ADD-43FB-BED7-0AC42420F094}"/>
</file>

<file path=docProps/app.xml><?xml version="1.0" encoding="utf-8"?>
<Properties xmlns="http://schemas.openxmlformats.org/officeDocument/2006/extended-properties" xmlns:vt="http://schemas.openxmlformats.org/officeDocument/2006/docPropsVTypes">
  <Template>Tenure%20Template%20v7</Template>
  <TotalTime>17</TotalTime>
  <Pages>6</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Individualized Learning and Service Plan</vt:lpstr>
    </vt:vector>
  </TitlesOfParts>
  <Company>Hewlett-Packard Company</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Learning and Service Plan</dc:title>
  <dc:creator>CCC</dc:creator>
  <cp:lastModifiedBy>R. Bole</cp:lastModifiedBy>
  <cp:revision>5</cp:revision>
  <cp:lastPrinted>2013-01-09T00:16:00Z</cp:lastPrinted>
  <dcterms:created xsi:type="dcterms:W3CDTF">2013-06-12T00:25:00Z</dcterms:created>
  <dcterms:modified xsi:type="dcterms:W3CDTF">2013-08-01T22:44:00Z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